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Inspection K0701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Beach Road - 562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1000-010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2024/07/01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Beach Road - 562, 1000-010Lisboa.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000147/2024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</w:tbl>
    <w:p xmlns:w14="http://schemas.microsoft.com/office/word/2010/wordml" xmlns:w="http://schemas.openxmlformats.org/wordprocessingml/2006/main" w:rsidR="00746F0C" w:rsidRDefault="00000000" w14:paraId="48EBFC4F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2024/07/01as partes visíveis da instalação de gás/[#PT_fraseaparelhos#]/[#PT_fraseventilacao#], situada em Beach Road - 562, 1000-010Lisboa a solicitação deInspection K0701.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Extraordinária,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2024/07/01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8F71" w14:textId="77777777" w:rsidR="00D0619E" w:rsidRDefault="00D0619E" w:rsidP="00057BC7">
      <w:pPr>
        <w:spacing w:after="0" w:line="240" w:lineRule="auto"/>
      </w:pPr>
      <w:r>
        <w:separator/>
      </w:r>
    </w:p>
  </w:endnote>
  <w:endnote w:type="continuationSeparator" w:id="0">
    <w:p w14:paraId="09E24380" w14:textId="77777777" w:rsidR="00D0619E" w:rsidRDefault="00D0619E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92667D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92667D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E70A" w14:textId="77777777" w:rsidR="00D0619E" w:rsidRDefault="00D0619E" w:rsidP="00057BC7">
      <w:pPr>
        <w:spacing w:after="0" w:line="240" w:lineRule="auto"/>
      </w:pPr>
      <w:r>
        <w:separator/>
      </w:r>
    </w:p>
  </w:footnote>
  <w:footnote w:type="continuationSeparator" w:id="0">
    <w:p w14:paraId="1EE44424" w14:textId="77777777" w:rsidR="00D0619E" w:rsidRDefault="00D0619E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165939"/>
    <w:rsid w:val="005D1EBA"/>
    <w:rsid w:val="00746F0C"/>
    <w:rsid w:val="0092667D"/>
    <w:rsid w:val="009830E4"/>
    <w:rsid w:val="00A1238D"/>
    <w:rsid w:val="00A969D0"/>
    <w:rsid w:val="00B26F88"/>
    <w:rsid w:val="00D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a70b5e578a334c81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sahadevan.a</cp:lastModifiedBy>
  <cp:revision>3</cp:revision>
  <cp:lastPrinted>2017-09-05T16:01:00Z</cp:lastPrinted>
  <dcterms:created xsi:type="dcterms:W3CDTF">2024-06-17T09:47:00Z</dcterms:created>
  <dcterms:modified xsi:type="dcterms:W3CDTF">2024-06-25T15:11:00Z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