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F06" w:rsidP="009A48A8" w:rsidRDefault="00E93F06" w14:paraId="701A4B0D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077BEF31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BBE1F91" w14:textId="3A6ABF5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07CDE29C" w14:textId="11182B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007B217D" w14:textId="1C820943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reprovada (apresenta deficiências G)</w:t>
            </w:r>
          </w:p>
          <w:p w:rsidR="002F2B3A" w:rsidP="00155A05" w:rsidRDefault="002F2B3A" w14:paraId="0EC06F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8A5370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893EB94" w14:textId="1A22526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1DC15483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1CD3E92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495496A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453D76B7" w14:textId="0B416F3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001C86" w14:textId="7714DD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LA2024-0044-01-01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9533CE9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BCA362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4D236C1D" w14:textId="2E86291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F77544" w14:textId="7104D6D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A5A9EA6" w14:textId="16EAC055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1852431" w14:textId="64BF3F6C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 w14:paraId="578B710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72FFDDD4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1B7BAF4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 w14:paraId="3395B54A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CEE003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318AC43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378D5F58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052A62" w:rsidRDefault="00F3614A" w14:paraId="1158ACC8" w14:textId="653B9ABC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CE57B5" w:rsidR="00CE57B5">
              <w:rPr>
                <w:sz w:val="18"/>
                <w:szCs w:val="20"/>
                <w:lang w:val="pt-PT" w:eastAsia="pt-PT"/>
              </w:rPr>
              <w:t>Test digital Signature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90236D" w:rsidRDefault="0054115B" w14:paraId="11E9206B" w14:textId="47B34E0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766B42" w:rsidR="00766B4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38334C" w:rsidTr="005A3CD6" w14:paraId="295D1973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DC7054" w:rsidR="0038334C" w:rsidP="00F3614A" w:rsidRDefault="0038334C" w14:paraId="458F8ED5" w14:textId="7CB2A84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CD0A60" w:rsidR="00CD0A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DC7054" w:rsidR="0038334C" w:rsidP="00AF5363" w:rsidRDefault="0038334C" w14:paraId="2F674F61" w14:textId="1BA135F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0124C9" w:rsidR="000124C9">
              <w:rPr>
                <w:sz w:val="18"/>
                <w:szCs w:val="20"/>
                <w:lang w:val="pt-PT" w:eastAsia="pt-PT"/>
              </w:rPr>
              <w:t>kiruthika.d@shloklabs.com</w:t>
            </w:r>
          </w:p>
        </w:tc>
      </w:tr>
      <w:tr w:rsidRPr="006F3753" w:rsidR="006F3753" w:rsidTr="00E96549" w14:paraId="3000FC6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73A6291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488443A8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5246345" w14:textId="25CAFD2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F90B03" w:rsidTr="005A3CD6" w14:paraId="75663D52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0DEAC18" w14:textId="5A95DC6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F90B03" w:rsidP="00155A05" w:rsidRDefault="00F90B03" w14:paraId="697CD78D" w14:textId="06D56D4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3554AC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F3614A" w:rsidRDefault="0038334C" w14:paraId="6E4B71B7" w14:textId="3E202534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5F566E4B" w14:textId="368A9309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11D213FB" w14:textId="1DA693D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</w:tr>
      <w:tr w:rsidRPr="005A3CD6" w:rsidR="0038334C" w:rsidTr="005A3CD6" w14:paraId="1E2245C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3A221F1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4A0F7FA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4FA23D9B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563824A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23DB3D9B" w14:textId="2C3B4EE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</w:t>
            </w:r>
            <w:r w:rsidR="00D52702">
              <w:rPr>
                <w:sz w:val="18"/>
                <w:szCs w:val="20"/>
                <w:lang w:val="pt-PT" w:eastAsia="pt-PT"/>
              </w:rPr>
              <w:t>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CD72F23" w14:textId="38557AB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E611DA" w:rsidR="00E611D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4A899A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42E34428" w14:textId="169B1D1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3BA876D" w14:textId="17E194D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45EA32B8" w14:textId="4B38EF5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 w14:paraId="4D5A6D21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131C841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48039AE7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 w14:paraId="52E0F58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7B5EA2" w:rsidRDefault="00F3614A" w14:paraId="21196355" w14:textId="17985099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B73E36" w:rsidR="00B73E36">
              <w:rPr>
                <w:sz w:val="18"/>
                <w:szCs w:val="20"/>
                <w:lang w:val="pt-PT" w:eastAsia="pt-PT"/>
              </w:rPr>
              <w:t>Client Test Entity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7136BD" w:rsidRDefault="00F63018" w14:paraId="66046D46" w14:textId="51DCC63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 w:rsidRPr="00063F62" w:rsidR="00063F62">
              <w:rPr>
                <w:sz w:val="18"/>
                <w:szCs w:val="20"/>
                <w:lang w:val="pt-PT" w:eastAsia="pt-PT"/>
              </w:rPr>
              <w:t>24423</w:t>
            </w:r>
          </w:p>
        </w:tc>
      </w:tr>
      <w:tr w:rsidRPr="00AB4DD0" w:rsidR="0038334C" w:rsidTr="005A3CD6" w14:paraId="5C04C3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1B378FB0" w14:textId="28BAFE2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D0C39" w:rsidRDefault="0038334C" w14:paraId="3D901866" w14:textId="7CD5D5C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B475BE" w:rsidR="00B475BE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65276AF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A07F79" w:rsidRDefault="0038334C" w14:paraId="3DBF1DDC" w14:textId="321DB671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0F0914">
              <w:rPr>
                <w:sz w:val="18"/>
                <w:szCs w:val="20"/>
                <w:lang w:val="pt-PT" w:eastAsia="pt-PT"/>
              </w:rPr>
              <w:t xml:space="preserve"> </w:t>
            </w:r>
            <w:r w:rsidRPr="00584446" w:rsidR="00584446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14ACE" w:rsidRDefault="0038334C" w14:paraId="67E95C55" w14:textId="5A2B219E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3061F7" w:rsidR="003061F7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052BD6" w:rsidRDefault="00F3614A" w14:paraId="7E8819CB" w14:textId="7E643EB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195FE4" w:rsidR="00195FE4">
              <w:rPr>
                <w:sz w:val="18"/>
                <w:szCs w:val="20"/>
                <w:lang w:val="pt-PT" w:eastAsia="pt-PT"/>
              </w:rPr>
              <w:t>10</w:t>
            </w:r>
          </w:p>
        </w:tc>
      </w:tr>
      <w:tr w:rsidRPr="00DA457D" w:rsidR="0038334C" w:rsidTr="005A3CD6" w14:paraId="6F868059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649FEDD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66734763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6797C0A0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15F6B8F1" w14:textId="10B0E66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3521AA87" w14:textId="518293D2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1765CE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43C5B42F" w14:textId="1D47DFC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129E44CC" w14:textId="08C3C00A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CC1F1CB" w14:textId="733753B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</w:p>
        </w:tc>
      </w:tr>
      <w:tr w:rsidRPr="00AB4DD0" w:rsidR="0038334C" w:rsidTr="005A3CD6" w14:paraId="4284EDC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37B43D05" w14:textId="088A5EA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Inspector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F3614A" w:rsidRDefault="0038334C" w14:paraId="1895B672" w14:textId="7DB31546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</w:p>
        </w:tc>
      </w:tr>
    </w:tbl>
    <w:p w:rsidR="002F2B3A" w:rsidP="009A48A8" w:rsidRDefault="002F2B3A" w14:paraId="00A2FE9B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807FC49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080E37D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984220" w14:paraId="2480B0B6" w14:textId="2B47969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  <w:r w:rsidRPr="00946808" w:rsidR="003F0FAD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 w:rsidR="003F0FAD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7BFD2617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65666D9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258860F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4668EA2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9AB474D" w14:textId="60B7760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</w:t>
            </w:r>
            <w:r w:rsidR="00F63018">
              <w:rPr>
                <w:sz w:val="18"/>
                <w:szCs w:val="20"/>
                <w:lang w:val="pt-PT" w:eastAsia="pt-PT"/>
              </w:rPr>
              <w:t>: Park Street, 67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7ADB340E" w14:textId="03AD49D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Coordenadas GPS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="00F63018">
              <w:rPr>
                <w:sz w:val="18"/>
                <w:szCs w:val="20"/>
                <w:lang w:eastAsia="pt-PT"/>
              </w:rPr>
              <w:t>56, 76</w:t>
            </w:r>
          </w:p>
        </w:tc>
      </w:tr>
      <w:tr w:rsidRPr="00486B91" w:rsidR="00486B91" w:rsidTr="00E96549" w14:paraId="7DFD5704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F3614A" w:rsidRDefault="00F63018" w14:paraId="41ECD288" w14:textId="4F8DBAF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Chaves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355593DB" w14:textId="6431DB7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</w:t>
            </w:r>
            <w:r w:rsidR="00F63018">
              <w:rPr>
                <w:sz w:val="18"/>
                <w:szCs w:val="20"/>
                <w:lang w:val="pt-PT" w:eastAsia="pt-PT"/>
              </w:rPr>
              <w:t>: Chaves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F161A57" w14:textId="6146A252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Vila Real</w:t>
            </w:r>
          </w:p>
        </w:tc>
      </w:tr>
      <w:tr w:rsidRPr="00DC7054" w:rsidR="00422206" w:rsidTr="00E96549" w14:paraId="411C6B08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7B00255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4FA67D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2DD7EB45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7A42E346" w14:textId="3273C9F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CE7F23" w:rsidRDefault="00F63018" w14:paraId="7315FEAB" w14:textId="16D6468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Instalação: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Nova</w:t>
            </w:r>
          </w:p>
        </w:tc>
      </w:tr>
      <w:tr w:rsidRPr="00AB4DD0" w:rsidR="00D368D1" w:rsidTr="00E96549" w14:paraId="69B1AA7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F69875D" w14:textId="16602B7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Adega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E7AD7B3" w14:textId="6DA2FFE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Projeto: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Carece</w:t>
            </w:r>
          </w:p>
        </w:tc>
      </w:tr>
      <w:tr w:rsidRPr="005A3CD6" w:rsidR="00D368D1" w:rsidTr="00E96549" w14:paraId="065904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FE69404" w14:textId="41E3031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506202407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BC93B0A" w14:textId="6F3459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PT2024070200000000AD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1EAC373" w14:textId="37D58EA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Potência a certificar (kVA):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27.40</w:t>
            </w:r>
          </w:p>
        </w:tc>
      </w:tr>
      <w:tr w:rsidRPr="00AB4DD0" w:rsidR="00AF6337" w:rsidTr="00E96549" w14:paraId="5B11A1C9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0069235" w14:textId="310B2A0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Entrada: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Trif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723B061" w14:textId="74A93AF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Nivel tensão (V):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400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1E6272" w:rsidR="002F2B3A" w:rsidP="00155A05" w:rsidRDefault="006D19C8" w14:paraId="6F324AC2" w14:textId="0AC0DB3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8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F2B3A" w:rsidP="00155A05" w:rsidRDefault="006D19C8" w14:paraId="776AE64A" w14:textId="5DA2D4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G</w:t>
            </w:r>
          </w:p>
        </w:tc>
      </w:tr>
      <w:tr w:rsidRPr="00DA457D" w:rsidR="00AF6337" w:rsidTr="00E96549" w14:paraId="02E315D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E78946E" w14:textId="7132D81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 w14:paraId="01EF60DD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5CC945F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308F3BA1" w14:textId="7BFC79B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="000F091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      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5B09A5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763BBCD" w14:textId="2EC7DA6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8288630" w14:textId="3EA64FD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AF6337" w:rsidTr="00E96549" w14:paraId="2AC7EE3F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31D7FE0" w14:textId="5810258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DBF9BC7" w14:textId="6DA7E6F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EB360D" w:rsidTr="00E96549" w14:paraId="4607D06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30BAF44" w14:textId="28401B2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024FAF6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03538E9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F14423" w:rsidR="00EB360D" w:rsidRDefault="00EB360D" w14:paraId="34D24FFE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 w14:paraId="37918C4C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5A3CD6" w:rsidR="00886A90" w:rsidTr="00D52702" w14:paraId="14A044D6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65C012D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 w14:paraId="5980805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37D8115" w14:textId="761E6E9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0CDFD6F" w14:textId="1E4CFC4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 w14:paraId="1082232A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31C93E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 w14:paraId="1911541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B8BBF0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B2C2EEE" w14:textId="7F991BA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 w14:paraId="4F58B6BF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8D3413B" w14:textId="60B8C78F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Não 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B7A5696" w14:textId="539B0C1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35</w:t>
            </w:r>
          </w:p>
        </w:tc>
      </w:tr>
      <w:tr w:rsidRPr="00886A90" w:rsidR="00886A90" w:rsidTr="00E96549" w14:paraId="5E702BB2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96799C7" w14:textId="43C2D67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6831959" w14:textId="2258794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Proteção diferencial (mA):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 w14:paraId="16527086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04926A1" w14:textId="7C7D5A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34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886A90" w:rsidR="00886A90" w:rsidP="00155A05" w:rsidRDefault="00886A90" w14:paraId="615BB598" w14:textId="6674C03A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>Outros: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4236A2" w:rsidR="004236A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886A90" w:rsidTr="00D52702" w14:paraId="254A552E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3B372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462F728D" w14:textId="358F1D2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6E7B059D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FB283E7" w14:textId="7F90BC8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 w14:paraId="51A3DCA7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009349E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D87E689" w14:textId="125B366B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4EF87035" w14:textId="77777777"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extDirection w:val="btLr"/>
                  <w:tcW w:w="1000" w:type="dxa"/>
                </w:tcPr>
                <w:p w:rsidR="00296796" w:rsidP="00296796" w:rsidRDefault="00296796">
                  <w:r>
                    <w:t>N.º da deficiência</w:t>
                  </w:r>
                </w:p>
              </w:tc>
              <w:tc>
                <w:tcPr>
                  <w:textDirection w:val="btLr"/>
                  <w:tcW w:w="1000" w:type="dxa"/>
                </w:tcPr>
                <w:p w:rsidR="00296796" w:rsidP="00296796" w:rsidRDefault="00296796">
                  <w:r>
                    <w:t>Regulamentação aplicável</w:t>
                  </w:r>
                </w:p>
              </w:tc>
              <w:tc>
                <w:tcPr>
                  <w:textDirection w:val="btLr"/>
                  <w:tcW w:w="4000" w:type="dxa"/>
                </w:tcPr>
                <w:p w:rsidR="00296796" w:rsidP="00296796" w:rsidRDefault="00296796">
                  <w:r>
                    <w:t>Descrição da deficiência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Tipo de deficiência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Previsto no Projeto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Executada conforme projeto</w:t>
                  </w:r>
                </w:p>
              </w:tc>
              <w:trPr>
                <w:trHeight w:val="2000"/>
              </w:trPr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570</w:t>
                  </w:r>
                </w:p>
              </w:tc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D 1/2018 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NÃO HOUVE ACESSO À INSTALAÇÃO (DESPACHO 1/2018).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G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rPr/>
            </w:tr>
          </w:tbl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3A27D6" w:rsidRDefault="00F63018" w14:paraId="1654D191" w14:textId="77777777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 w14:paraId="7C268456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2BF5748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028324C6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38A2E2B3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6CAFD13A" w14:textId="155803D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2024/07/02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C24185" w:rsidR="0012567F" w:rsidP="00155A05" w:rsidRDefault="00155A05" w14:paraId="2FFA83E6" w14:textId="41E85E91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reprovada (apresenta deficiências G)</w:t>
            </w:r>
          </w:p>
        </w:tc>
      </w:tr>
    </w:tbl>
    <w:p w:rsidR="00AF6337" w:rsidP="009A48A8" w:rsidRDefault="00AF6337" w14:paraId="5BDFC631" w14:textId="77777777">
      <w:pPr>
        <w:rPr>
          <w:sz w:val="12"/>
          <w:szCs w:val="12"/>
          <w:lang w:val="pt-PT"/>
        </w:rPr>
      </w:pPr>
    </w:p>
    <w:p w:rsidR="00AF6337" w:rsidP="009A48A8" w:rsidRDefault="00AF6337" w14:paraId="32C3257C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0381DE2B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5A3CD6" w:rsidR="00092D47" w:rsidTr="00984220" w14:paraId="38732F5F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2834BC1D" w14:textId="13B5CB3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3A27D6" w:rsidP="001F22A9" w:rsidRDefault="00F63018" w14:paraId="0A21699F" w14:textId="3E07797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2024/07/02</w:t>
            </w:r>
          </w:p>
          <w:p w:rsidR="00092D47" w:rsidP="00155A05" w:rsidRDefault="00F7443C" w14:paraId="3EDDBE5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t>TCIMAGE</w:t>
            </w:r>
          </w:p>
          <w:p w:rsidR="00092D47" w:rsidP="00155A05" w:rsidRDefault="00092D47" w14:paraId="5BDD128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  <w:p w:rsidR="00092D47" w:rsidP="00155A05" w:rsidRDefault="00092D47" w14:paraId="4B1CEB4F" w14:textId="77777777">
            <w:pPr>
              <w:rPr>
                <w:sz w:val="18"/>
                <w:szCs w:val="18"/>
                <w:lang w:val="pt-PT" w:eastAsia="pt-PT"/>
              </w:rPr>
            </w:pPr>
          </w:p>
          <w:p w:rsidR="009116CC" w:rsidP="00155A05" w:rsidRDefault="009116CC" w14:paraId="2F7C11DD" w14:textId="77777777">
            <w:pPr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3A27D6" w:rsidP="001F22A9" w:rsidRDefault="00F63018" w14:paraId="45C60ECC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Shlok Lift Inspector, </w:t>
            </w:r>
            <w:r w:rsidR="008C0D10">
              <w:rPr>
                <w:sz w:val="18"/>
                <w:szCs w:val="18"/>
                <w:lang w:val="pt-PT" w:eastAsia="pt-PT"/>
              </w:rPr>
              <w:t>I</w:t>
            </w:r>
            <w:r>
              <w:rPr>
                <w:sz w:val="18"/>
                <w:szCs w:val="18"/>
                <w:lang w:val="pt-PT" w:eastAsia="pt-PT"/>
              </w:rPr>
              <w:t>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5A3274D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29798CD" w14:textId="43313126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3A27D6" w:rsidRDefault="00F63018" w14:paraId="4CCDC9DD" w14:textId="6F70F5E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2024/07/02</w:t>
            </w:r>
          </w:p>
          <w:p w:rsidR="00EF1405" w:rsidP="00EF1405" w:rsidRDefault="00EF1405" w14:paraId="0DC5F184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="00EF1405" w:rsidP="00EF1405" w:rsidRDefault="00EF1405" w14:paraId="7DCEFA57" w14:textId="77777777">
            <w:pPr>
              <w:rPr>
                <w:sz w:val="18"/>
                <w:szCs w:val="20"/>
                <w:lang w:val="pt-PT" w:eastAsia="pt-PT"/>
              </w:rPr>
            </w:pPr>
            <w:r w:rsidRPr="001F22A9">
              <w:rPr>
                <w:rFonts w:ascii="Arial" w:hAnsi="Arial" w:cs="Arial"/>
                <w:color w:val="FFFFFF"/>
                <w:szCs w:val="20"/>
                <w:lang w:val="pt-PT"/>
              </w:rPr>
              <w:t>DTIMAGE</w:t>
            </w:r>
          </w:p>
          <w:p w:rsidR="00092D47" w:rsidP="00155A05" w:rsidRDefault="00092D47" w14:paraId="0866CDF3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Pr="00092D47" w:rsidR="00092D47" w:rsidP="008C0D10" w:rsidRDefault="00EF1993" w14:paraId="6AF79DF2" w14:textId="35E9C01E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                                                                                       </w:t>
            </w:r>
            <w:r w:rsidR="00584A4D">
              <w:rPr>
                <w:sz w:val="18"/>
                <w:szCs w:val="18"/>
                <w:lang w:val="pt-PT" w:eastAsia="pt-PT"/>
              </w:rPr>
              <w:t xml:space="preserve">   </w:t>
            </w:r>
            <w:r w:rsidR="008919E7"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35ED1D10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6480C893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5A3CD6" w:rsidR="001273CE" w:rsidTr="00984220" w14:paraId="5C67F91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B9BA078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 w14:paraId="07F278AC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CC4EA9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 w14:paraId="771C9066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7C0C18B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 w14:paraId="5FB7899D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1DDC7F2F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2F07F7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 w14:paraId="0519CCBD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F272D3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3CFE876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0B9C330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025EACD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49D02237" w14:textId="77777777">
      <w:pPr>
        <w:ind w:left="-993"/>
        <w:rPr>
          <w:lang w:val="pt-PT"/>
        </w:rPr>
      </w:pPr>
    </w:p>
    <w:sectPr w:rsidR="005E3B63" w:rsidSect="003F0CE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B6E2" w14:textId="77777777" w:rsidR="00BD6FAB" w:rsidRDefault="00BD6FAB" w:rsidP="00816498">
      <w:r>
        <w:separator/>
      </w:r>
    </w:p>
  </w:endnote>
  <w:endnote w:type="continuationSeparator" w:id="0">
    <w:p w14:paraId="4B888C66" w14:textId="77777777" w:rsidR="00BD6FAB" w:rsidRDefault="00BD6FAB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14A" w:rsidP="00DA647D" w:rsidRDefault="00F14423" w14:paraId="62F6ED5C" w14:textId="77777777">
    <w:pPr>
      <w:pStyle w:val="Footer"/>
    </w:pPr>
    <w:r>
      <w:rPr>
        <w:noProof/>
        <w:lang w:val="pt-PT" w:eastAsia="pt-PT"/>
      </w:rPr>
      <w:pict w14:anchorId="1DA25634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5A3CD6" w:rsidR="00F3614A" w:rsidTr="000B2897" w14:paraId="227EAA42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5A3CD6" w:rsidR="00F3614A" w:rsidTr="00155A05" w14:paraId="5B33AA0C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35FCC674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3D56166D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AA7159C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66F4DC7C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5ABB6094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14423" w14:paraId="6174FE4E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604CEFCB" w14:textId="7FCE562B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606F1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14423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02982973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227AC711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 w14:paraId="680F7B27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34F47D7B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70565FE5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33AA9" w:rsidR="00F3614A" w:rsidP="00DB2882" w:rsidRDefault="00F14423" w14:paraId="437EB5D1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09E93F36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5A3CD6" w:rsidR="00F3614A" w:rsidTr="00DA457D" w14:paraId="1825410F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6F11E8F1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1D225379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48E90E6A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2FDAE0F6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7AF4F8C8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14423" w14:paraId="22F9126F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4844F6E1" w14:textId="7D746EB4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606F17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F1442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18BFE551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14CD0428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 w14:paraId="683D9DB6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AD60" w14:textId="77777777" w:rsidR="00BD6FAB" w:rsidRDefault="00BD6FAB" w:rsidP="00816498">
      <w:r>
        <w:separator/>
      </w:r>
    </w:p>
  </w:footnote>
  <w:footnote w:type="continuationSeparator" w:id="0">
    <w:p w14:paraId="6E0E7988" w14:textId="77777777" w:rsidR="00BD6FAB" w:rsidRDefault="00BD6FAB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510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Pr="005A3CD6" w:rsidR="00F3614A" w:rsidTr="00FE0903" w14:paraId="653F7EE3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75D6AA9A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302D88B" wp14:editId="6F39F614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 w14:paraId="475BC36A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2664A1E3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 w14:paraId="7DA335E9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 w14:paraId="7958318A" w14:textId="77777777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 w14:paraId="47716BC0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 w14:paraId="4FF3B80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5A3CD6" w:rsidR="00F3614A" w:rsidTr="00F14423" w14:paraId="1C379334" w14:textId="77777777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56DEFF8C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7D1C2F5" wp14:editId="45312871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 w14:paraId="43FE8C4E" w14:textId="77777777">
          <w:pPr>
            <w:rPr>
              <w:szCs w:val="20"/>
              <w:lang w:val="pt-PT" w:eastAsia="pt-PT"/>
            </w:rPr>
          </w:pPr>
        </w:p>
        <w:p w:rsidR="00F3614A" w:rsidRDefault="00F3614A" w14:paraId="17595C23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 w14:paraId="5A306F59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 w14:paraId="0F2C91DC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3BE4674F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 w14:paraId="445C18FE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 w14:paraId="1B16FDF2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50582">
    <w:abstractNumId w:val="1"/>
  </w:num>
  <w:num w:numId="2" w16cid:durableId="44165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F1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FC5B2"/>
  <w15:docId w15:val="{4B00DA84-1E16-4565-81B9-1A8CD294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nbatlle\Downloads\Elevator%20Summary%20V10.dotx" TargetMode="External" Id="rId1" /><Relationship Type="http://schemas.openxmlformats.org/officeDocument/2006/relationships/attachedTemplate" Target="C:\SHLOK\Pro-Inspector\qa.pro-inspector.net\WEB\Data\Documents\Templates\Template\83_@Certificate.docx" TargetMode="External" Id="Rf0a0690b429c4fe0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Summary V10</Template>
  <TotalTime>363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5874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bhagavathypriya.g</cp:lastModifiedBy>
  <cp:revision>87</cp:revision>
  <dcterms:created xsi:type="dcterms:W3CDTF">2023-06-07T11:37:00Z</dcterms:created>
  <dcterms:modified xsi:type="dcterms:W3CDTF">2023-10-10T08:15:00Z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