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client object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 - 21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2024/07/19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lisboa - 21, 1000-007Lisboa.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000164/2024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2024/07/19as partes visíveis da instalação de gás/[#PT_fraseaparelhos#]/[#PT_fraseventilacao#], situada em lisboa - 21, 1000-007Lisboa a solicitação declient object.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2024/07/19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28e5f4a5397a411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