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inspection v2 (29/07) 0002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10 - 110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1000-000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2024/07/30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10 - 110, 1000-000Lisboa.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000170/2024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2024/07/30as partes visíveis da instalação de gás/[#PT_fraseaparelhos#]/[#PT_fraseventilacao#], situada em 10 - 110, 1000-000Lisboa a solicitação detest inspection v2 (29/07) 0002.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Outras,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2024/07/30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83daba9b758e4ae6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