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2301 Kiruthika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DOUTOR EGAS MONIZ - 10 - 2ESQ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2605-084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BELAS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2024/08/02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DOUTOR EGAS MONIZ - 10 - 2ESQ, 2605-084BELAS.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2024/08/02as partes visíveis da instalação de gás/[#PT_fraseaparelhos#]/[#PT_fraseventilacao#], situada em RUA DOUTOR EGAS MONIZ - 10 - 2ESQ, 2605-084BELAS a solicitação de2301 Kiruthika.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2024/08/02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8a55d80383a645f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