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Calender check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10 - 12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2024/08/02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10 - 12, 1000-000Lisboa.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000169/2024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2024/08/02as partes visíveis da instalação de gás/[#PT_fraseaparelhos#]/[#PT_fraseventilacao#], situada em 10 - 12, 1000-000Lisboa a solicitação deCalender check.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2024/08/02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47181cf9b8214cf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