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Old inspection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10 - 10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2020/08/27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10 - 10, 1000-003Lisboa.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014372/2020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2020/08/27as partes visíveis da instalação de gás/[#PT_fraseaparelhos#]/[#PT_fraseventilacao#], situada em 10 - 10, 1000-003Lisboa a solicitação deOld inspection.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2020/08/27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223f9ed9eab4e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51388e7d23c54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51388e7d23c54d95" /><Relationship Type="http://schemas.openxmlformats.org/officeDocument/2006/relationships/image" Target="/media/image3.bin" Id="Rb223f9ed9eab4e96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96ff01288d634d5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