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- 4 - 4ESQ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Porto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2024/10/16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- 4 - 4ESQ, 4100-001 Porto.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2024/10/16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- 4 - 4ESQ, 4100-001 Porto a solicitação de Inspection 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2024/10/16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2ba68257e2074b2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