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LA2024-0084-01-01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Unassigned EL1601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20245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Park Avenue, 54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56, 65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Unassigned EL1601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PT20241602000000QW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872.00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G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4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apenas PCVE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acesso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sim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567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123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2024/10/16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2024/10/16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39104ce785d44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2024/10/16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491ee5c4dad46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7491ee5c4dad4670" /><Relationship Type="http://schemas.openxmlformats.org/officeDocument/2006/relationships/image" Target="/media/image2.bin" Id="Rb39104ce785d449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C:\SHLOK\Pro-Inspector\qa.pro-inspector.net\WEB\Data\Documents\Templates\Template\83_@Electrical Certificate V0.docx" TargetMode="External" Id="Rbc42be8d1f00440e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