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PEDRO ALEXANDRE LOPES PEIXE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R. AMADEU SOUSA CARDOSO - Lt.3 - 1 - Esq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2200-212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Abrantes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2024/10/18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R. AMADEU SOUSA CARDOSO - Lt.3 - 1 - Esq, 2200-212 Abrantes.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000185/2024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2024/10/18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R. AMADEU SOUSA CARDOSO - Lt.3 - 1 - Esq, 2200-212 Abrantes a solicitação de PEDRO ALEXANDRE LOPES PEIXE.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2024/10/18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01f8f51b1c5403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242c0c937ef4b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7242c0c937ef4b11" /><Relationship Type="http://schemas.openxmlformats.org/officeDocument/2006/relationships/image" Target="/media/image3.bin" Id="R401f8f51b1c5403c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.docx" TargetMode="External" Id="R6db7d19950344540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