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Shlok NIF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- 567 - 10 - B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2024/10/21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- 567 - 10 - B, 1000-012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- 567 - 10 - B, 1000-012 Lisboa a solicitação de Shlok NIF.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d1e64cf46db4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3b1ad2c62804c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3b1ad2c62804ced" /><Relationship Type="http://schemas.openxmlformats.org/officeDocument/2006/relationships/image" Target="/media/image3.bin" Id="R8d1e64cf46db4d8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069c9b34a6a5491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