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José Ribeiro " Á SOLICITAÇÃO DA PRF "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Av. Dr. Abilio Ribeiro	BL B - EDF. Campos	1º DTO ( PT1701000001018131MT ) - .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5450-036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Vila Pouca de Aguiar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2024/10/22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Av. Dr. Abilio Ribeiro	BL B - EDF. Campos	1º DTO ( PT1701000001018131MT ) - ., 5450-036 Vila Pouca de Aguiar.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2024/10/22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Av. Dr. Abilio Ribeiro	BL B - EDF. Campos	1º DTO ( PT1701000001018131MT ) - ., 5450-036 Vila Pouca de Aguiar a solicitação de José Ribeiro " Á SOLICITAÇÃO DA PRF ".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2024/10/22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d75a885ad3f64bf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