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Ticket Printing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- 469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2024/10/23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- 469, 1000-010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000191/2024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2024/10/23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- 469, 1000-010 Lisboa a solicitação de Ticket Printing.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2024/10/23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324570f11b434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d82cee090e8a4f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d82cee090e8a4f32" /><Relationship Type="http://schemas.openxmlformats.org/officeDocument/2006/relationships/image" Target="/media/image3.bin" Id="R324570f11b434d15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37_@Certificates.docx" TargetMode="External" Id="R7a4a135f13e042d8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