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ABDUL RAHIM KHAN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MANUEL DE ALMEIDA E SOUSA - 210 - 6 - CV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3025-046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COIMBRA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MANUEL DE ALMEIDA E SOUSA - 210 - 6 - CV, 3025-046 COIMBRA.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000190/2024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MANUEL DE ALMEIDA E SOUSA - 210 - 6 - CV, 3025-046 COIMBRA a solicitação de ABDUL RAHIM KHAN.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Hugo Melo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4017-Prov/TG/2018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c6fd6856d6ea4c0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