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Donna Paulson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- 23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1069-132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- 23, 1069-132Lisboa.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000199/2024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2024/10/28as partes visíveis da instalação de gás/[#PT_fraseaparelhos#]/[#PT_fraseventilacao#], situada em Park Avenue - 23, 1069-132Lisboa a solicitação deDonna Paulson.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845e27235a8549e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