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Kiruthika Dhinesh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- 654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2024/10/30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- 654, 1000-012Lisboa.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2024/10/30as partes visíveis da instalação de gás/[#PT_fraseaparelhos#]/[#PT_fraseventilacao#], situada em Park Street - 654, 1000-012Lisboa a solicitação deKiruthika Dhinesh.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caa577e7862742c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