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Ben Stone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Street - 345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1000-010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2024/11/07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Street - 345, 1000-010Lisboa.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000209/2024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2024/11/07as partes visíveis da instalação de gás/a montagem dos aparelhos de gás/as condições de ventilação e exaustão dos produtos de combustão, situada em Park Street - 345, 1000-010Lisboa a solicitação deBen Stone.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/a montagem dos aparelhos de gás/as condições de ventilação e exaustão dos produtos de combustão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2024/11/07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2af98f62bdcb4038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