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Roger Adams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station - 45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5100-005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Lamego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2024/11/07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station - 45, 5100-005Lamego.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000206/2024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2024/11/07as partes visíveis da instalação de gás/[#PT_fraseaparelhos#]/[#PT_fraseventilacao#], situada em Park station - 45, 5100-005Lamego a solicitação deRoger Adams.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2024/11/07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eb2c20b0957b4b66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