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Aprovado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LA2024-0125-01-01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Inspection iOS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20245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Wall Street - 509 - 50 - Nt, 509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5, 6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Quartel militar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 Inspection iOS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EL2024110700000000CV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348.00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50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Nt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2024/11/07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Aprovado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2024/11/07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3e66a94d1814f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2024/11/07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18fc9c422db4a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3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3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118fc9c422db4a1a" /><Relationship Type="http://schemas.openxmlformats.org/officeDocument/2006/relationships/image" Target="/media/image2.bin" Id="R43e66a94d1814fa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.docx" TargetMode="External" Id="R857bef6db8f1482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