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KatalonEntity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- 56 - 6 - C Block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4100-007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2024/11/21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- 56 - 6 - C Block, 4100-007Porto.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000231/2024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2024/11/21as partes visíveis da instalação de gás/[#PT_fraseaparelhos#]/[#PT_fraseventilacao#], situada em Park Avenue - 56 - 6 - C Block, 4100-007Porto a solicitação deKatalonEntity.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2024/11/21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9e13ab15db64fd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fb6a028090e47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Nithish UnniKumaran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dfb6a028090e47cb" /><Relationship Type="http://schemas.openxmlformats.org/officeDocument/2006/relationships/image" Target="/media/image3.bin" Id="R79e13ab15db64fd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032b551ff3e84f7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