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Kiruthika 221103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- 23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1675-016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Pontinha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2024/11/22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- 23, 1675-016Pontinha.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000241/2024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2024/11/22as partes visíveis da instalação de gás/a montagem dos aparelhos de gás/as condições de ventilação e exaustão dos produtos de combustão, situada em Park Station - 23, 1675-016Pontinha a solicitação deKiruthika 221103.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b93d9758cd845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e75e210cb7d44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fe75e210cb7d4443" /><Relationship Type="http://schemas.openxmlformats.org/officeDocument/2006/relationships/image" Target="/media/image3.bin" Id="Reb93d9758cd845f0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e55086ad0e8e4d9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