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Kiruthika 221103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Station - 23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1675-016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Pontinha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2024/11/22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Station - 23, 1675-016Pontinha.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000243/2024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2024/11/22as partes visíveis da instalação de gás/[#PT_fraseaparelhos#]/[#PT_fraseventilacao#], situada em Park Station - 23, 1675-016Pontinha a solicitação deKiruthika 221103.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2024/11/22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70d803e54184a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d67288fe43c4b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ad67288fe43c4b72" /><Relationship Type="http://schemas.openxmlformats.org/officeDocument/2006/relationships/image" Target="/media/image3.bin" Id="Rb70d803e54184a26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8529a08a288d491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