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KatalonEntity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- 56 - 6 - C Block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4100-007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2024/11/22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- 56 - 6 - C Block, 4100-007Porto.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000245/2024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157067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</w:t>
      </w:r>
      <w:r w:rsidRPr="00E928DF" w:rsidR="00E928DF">
        <w:rPr>
          <w:rFonts w:ascii="Arial" w:hAnsi="Arial" w:cs="Arial"/>
          <w:sz w:val="20"/>
          <w:szCs w:val="20"/>
          <w:lang w:val="pt-PT"/>
        </w:rPr>
        <w:t>2024/11/22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 w:rsidRPr="00CE7C20" w:rsidR="00CE7C20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222961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 montagem dos aparelhos de gás</w:t>
      </w:r>
      <w:r w:rsidR="00C4279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5270E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Avenue - 56 - 6 - C Block, 4100-007Porto a solicitação deKatalonEntity.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BDC0B66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883C1E" w:rsidR="00883C1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883C1E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 montagem dos aparelhos de gás</w:t>
      </w:r>
      <w:r w:rsidR="002F2E9D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DF7642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2024/11/22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af41db998fc544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7013fde0f0814a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JS Yogesh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LIC202410-01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5A284" w14:textId="77777777" w:rsidR="009D36FB" w:rsidRDefault="009D36FB" w:rsidP="00057BC7">
      <w:pPr>
        <w:spacing w:after="0" w:line="240" w:lineRule="auto"/>
      </w:pPr>
      <w:r>
        <w:separator/>
      </w:r>
    </w:p>
  </w:endnote>
  <w:endnote w:type="continuationSeparator" w:id="0">
    <w:p w14:paraId="27C735EF" w14:textId="77777777" w:rsidR="009D36FB" w:rsidRDefault="009D36FB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A61368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A61368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4A71" w14:textId="77777777" w:rsidR="009D36FB" w:rsidRDefault="009D36FB" w:rsidP="00057BC7">
      <w:pPr>
        <w:spacing w:after="0" w:line="240" w:lineRule="auto"/>
      </w:pPr>
      <w:r>
        <w:separator/>
      </w:r>
    </w:p>
  </w:footnote>
  <w:footnote w:type="continuationSeparator" w:id="0">
    <w:p w14:paraId="46B0AFD9" w14:textId="77777777" w:rsidR="009D36FB" w:rsidRDefault="009D36FB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0F5414"/>
    <w:rsid w:val="0012252B"/>
    <w:rsid w:val="00165939"/>
    <w:rsid w:val="00222961"/>
    <w:rsid w:val="002F2E9D"/>
    <w:rsid w:val="0030273E"/>
    <w:rsid w:val="0045270E"/>
    <w:rsid w:val="005D1EBA"/>
    <w:rsid w:val="00746F0C"/>
    <w:rsid w:val="00883C1E"/>
    <w:rsid w:val="008C2AD0"/>
    <w:rsid w:val="0092667D"/>
    <w:rsid w:val="009830E4"/>
    <w:rsid w:val="009D36FB"/>
    <w:rsid w:val="00A1238D"/>
    <w:rsid w:val="00A31086"/>
    <w:rsid w:val="00A61368"/>
    <w:rsid w:val="00A969D0"/>
    <w:rsid w:val="00B26F88"/>
    <w:rsid w:val="00C4279F"/>
    <w:rsid w:val="00CE7C20"/>
    <w:rsid w:val="00D0619E"/>
    <w:rsid w:val="00DF7642"/>
    <w:rsid w:val="00E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7013fde0f0814a74" /><Relationship Type="http://schemas.openxmlformats.org/officeDocument/2006/relationships/image" Target="/media/image3.bin" Id="Raf41db998fc5447d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482e58465c92462a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Mugundhan Murugaraj</cp:lastModifiedBy>
  <cp:revision>15</cp:revision>
  <cp:lastPrinted>2017-09-05T16:01:00Z</cp:lastPrinted>
  <dcterms:created xsi:type="dcterms:W3CDTF">2024-06-17T09:47:00Z</dcterms:created>
  <dcterms:modified xsi:type="dcterms:W3CDTF">2024-11-22T09:05:00Z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