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Shloklabs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Shloklabs - 10 - 6 - dto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1000-020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2024/11/22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Shloklabs - 10 - 6 - dto, 1000-020Lisboa.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000244/2024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1570670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</w:t>
      </w:r>
      <w:r w:rsidRPr="00E928DF" w:rsidR="00E928DF">
        <w:rPr>
          <w:rFonts w:ascii="Arial" w:hAnsi="Arial" w:cs="Arial"/>
          <w:sz w:val="20"/>
          <w:szCs w:val="20"/>
          <w:lang w:val="pt-PT"/>
        </w:rPr>
        <w:t>2024/11/22</w:t>
      </w:r>
      <w:r w:rsidR="00CE7C20">
        <w:rPr>
          <w:rFonts w:ascii="Arial" w:hAnsi="Arial" w:cs="Arial"/>
          <w:sz w:val="20"/>
          <w:szCs w:val="20"/>
          <w:lang w:val="pt-PT"/>
        </w:rPr>
        <w:t xml:space="preserve"> </w:t>
      </w:r>
      <w:r w:rsidRPr="00CE7C20" w:rsidR="00CE7C20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CE7C20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222961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Style w:val="strikeout"/>
        </w:rPr>
        <w:t>a montagem dos aparelhos de gás</w:t>
      </w:r>
      <w:r w:rsidR="00C4279F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5270E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Shloklabs - 10 - 6 - dto, 1000-020Lisboa a solicitação deShloklabs.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BDC0B66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883C1E" w:rsidR="00883C1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883C1E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Style w:val="strikeout"/>
        </w:rPr>
        <w:t>a montagem dos aparelhos de gás</w:t>
      </w:r>
      <w:r w:rsidR="002F2E9D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DF764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2024/11/22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681c6815d60843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1cda5110cc049c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5A284" w14:textId="77777777" w:rsidR="009D36FB" w:rsidRDefault="009D36FB" w:rsidP="00057BC7">
      <w:pPr>
        <w:spacing w:after="0" w:line="240" w:lineRule="auto"/>
      </w:pPr>
      <w:r>
        <w:separator/>
      </w:r>
    </w:p>
  </w:endnote>
  <w:endnote w:type="continuationSeparator" w:id="0">
    <w:p w14:paraId="27C735EF" w14:textId="77777777" w:rsidR="009D36FB" w:rsidRDefault="009D36FB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2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A61368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A61368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44A71" w14:textId="77777777" w:rsidR="009D36FB" w:rsidRDefault="009D36FB" w:rsidP="00057BC7">
      <w:pPr>
        <w:spacing w:after="0" w:line="240" w:lineRule="auto"/>
      </w:pPr>
      <w:r>
        <w:separator/>
      </w:r>
    </w:p>
  </w:footnote>
  <w:footnote w:type="continuationSeparator" w:id="0">
    <w:p w14:paraId="46B0AFD9" w14:textId="77777777" w:rsidR="009D36FB" w:rsidRDefault="009D36FB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0F5414"/>
    <w:rsid w:val="0012252B"/>
    <w:rsid w:val="00165939"/>
    <w:rsid w:val="00222961"/>
    <w:rsid w:val="002F2E9D"/>
    <w:rsid w:val="0030273E"/>
    <w:rsid w:val="0045270E"/>
    <w:rsid w:val="005D1EBA"/>
    <w:rsid w:val="00746F0C"/>
    <w:rsid w:val="00883C1E"/>
    <w:rsid w:val="008C2AD0"/>
    <w:rsid w:val="0092667D"/>
    <w:rsid w:val="009830E4"/>
    <w:rsid w:val="009D36FB"/>
    <w:rsid w:val="00A1238D"/>
    <w:rsid w:val="00A31086"/>
    <w:rsid w:val="00A61368"/>
    <w:rsid w:val="00A969D0"/>
    <w:rsid w:val="00B26F88"/>
    <w:rsid w:val="00C4279F"/>
    <w:rsid w:val="00CE7C20"/>
    <w:rsid w:val="00D0619E"/>
    <w:rsid w:val="00DF7642"/>
    <w:rsid w:val="00E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21cda5110cc049cc" /><Relationship Type="http://schemas.openxmlformats.org/officeDocument/2006/relationships/image" Target="/media/image3.bin" Id="R681c6815d608436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f1633b3b79134a43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Mugundhan Murugaraj</cp:lastModifiedBy>
  <cp:revision>15</cp:revision>
  <cp:lastPrinted>2017-09-05T16:01:00Z</cp:lastPrinted>
  <dcterms:created xsi:type="dcterms:W3CDTF">2024-06-17T09:47:00Z</dcterms:created>
  <dcterms:modified xsi:type="dcterms:W3CDTF">2024-11-22T09:05:00Z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