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data loss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East street - 79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2024/12/09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East street - 79, 1000-013Lisboa.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000253/2024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2024/12/09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Pr="00C4279F" w:rsidR="00C4279F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Pr="00A31086" w:rsidR="00A3108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East street - 79, 1000-013Lisboa a solicitação deTest data loss.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Pr="002F2E9D" w:rsidR="002F2E9D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Pr="008C2AD0" w:rsidR="008C2AD0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0b4ab574a764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18a5d34b9e144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518a5d34b9e144a6" /><Relationship Type="http://schemas.openxmlformats.org/officeDocument/2006/relationships/image" Target="/media/image3.bin" Id="Rb0b4ab574a76445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567a6433d0ce411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