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MS2025-0010-01-01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Teste Eletricas 1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5555555555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Não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Manuel Joaquim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44555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Vini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5625287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72123345460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testam@gmail.com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56780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Maria Santos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Travessa da Luz - 15 - . - ., 15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-39.522522, -8.1225220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Não Identificada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Abrantes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Abrantes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Edifícios escolares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Edifício escolar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1234560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PT000200020225500AA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34.50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10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2025/02/12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2025/02/12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085e9105ce1479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Maria Santos,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2025/02/12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47635140bdd448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tricas@bureauveritas.com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image" Target="/media/image.bin" Id="R47635140bdd44867" /><Relationship Type="http://schemas.openxmlformats.org/officeDocument/2006/relationships/image" Target="/media/image2.bin" Id="Rc085e9105ce1479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286bbacdd29e403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