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F06" w:rsidP="009A48A8" w:rsidRDefault="00E93F06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1983"/>
        <w:gridCol w:w="3283"/>
        <w:gridCol w:w="3085"/>
        <w:gridCol w:w="2987"/>
      </w:tblGrid>
      <w:tr w:rsidRPr="001E6272" w:rsidR="002F2B3A" w:rsidTr="005A3CD6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xmlns:w="http://schemas.openxmlformats.org/wordprocessingml/2006/main" w:rsidRPr="00531EB2" w:rsidR="002F2B3A" w:rsidP="002F2B3A" w:rsidRDefault="002F2B3A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Aprovado</w:t>
            </w:r>
          </w:p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DA457D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2F2B3A" w:rsidP="00155A05" w:rsidRDefault="00942931">
            <w:pPr>
              <w:rPr>
                <w:sz w:val="18"/>
                <w:szCs w:val="20"/>
                <w:lang w:val="pt-PT" w:eastAsia="pt-PT"/>
              </w:rPr>
            </w:pPr>
            <w:r w:rsidRPr="00942931">
              <w:rPr>
                <w:sz w:val="18"/>
                <w:szCs w:val="20"/>
                <w:lang w:val="pt-PT" w:eastAsia="pt-PT"/>
              </w:rPr>
              <w:t>---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LA2025-0015-01-01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561EB5" w:rsidR="002F2B3A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P="00155A05" w:rsidRDefault="002F2B3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xmlns:w="http://schemas.openxmlformats.org/wordprocessingml/2006/main" w:rsidR="00F32D79" w:rsidRDefault="008A0278">
            <w:pPr>
              <w:rPr>
                <w:sz w:val="18"/>
                <w:szCs w:val="20"/>
                <w:lang w:val="pt-PT" w:eastAsia="pt-PT"/>
              </w:rPr>
            </w:pPr>
            <w:r w:rsidRPr="008A0278">
              <w:rPr>
                <w:sz w:val="18"/>
                <w:szCs w:val="20"/>
                <w:lang w:val="pt-PT" w:eastAsia="pt-PT"/>
              </w:rPr>
              <w:t>Inspeção</w:t>
            </w:r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Pr="00F332DB" w:rsidR="002F2B3A" w:rsidP="00155A05" w:rsidRDefault="00531EB2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Alimentação do PCVE (quando alicável):</w:t>
            </w:r>
          </w:p>
        </w:tc>
        <w:tc>
          <w:tcPr>
            <w:tcW w:w="2987" w:type="dxa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-------</w:t>
            </w:r>
          </w:p>
        </w:tc>
      </w:tr>
    </w:tbl>
    <w:p w:rsidR="002F2B3A" w:rsidP="009A48A8" w:rsidRDefault="002F2B3A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7"/>
        <w:gridCol w:w="4079"/>
        <w:gridCol w:w="2978"/>
        <w:gridCol w:w="3694"/>
      </w:tblGrid>
      <w:tr w:rsidRPr="001E6272" w:rsidR="00531EB2" w:rsidTr="005A3CD6">
        <w:tc>
          <w:tcPr>
            <w:tcW w:w="11338" w:type="dxa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531EB2" w:rsidR="00531EB2" w:rsidP="00531EB2" w:rsidRDefault="00531EB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</w:p>
        </w:tc>
      </w:tr>
      <w:tr w:rsidRPr="005A3CD6" w:rsidR="00DC7054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DC7054" w:rsidP="00155A05" w:rsidRDefault="00DC705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1.1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Pr="00DC7054" w:rsidR="00DC7054" w:rsidP="00155A05" w:rsidRDefault="00DC7054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Exploradora</w:t>
            </w:r>
            <w:r w:rsidRPr="00DC7054">
              <w:rPr>
                <w:i/>
                <w:iCs/>
                <w:sz w:val="18"/>
                <w:szCs w:val="20"/>
                <w:lang w:val="pt-PT" w:eastAsia="pt-PT"/>
              </w:rPr>
              <w:t xml:space="preserve"> da instalação elétrica (IE)</w:t>
            </w:r>
          </w:p>
        </w:tc>
      </w:tr>
      <w:tr w:rsidRPr="00DC7054" w:rsidR="00F90B03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TEST INSPECTION 18/02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DC7054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04768903463486834630</w:t>
            </w:r>
          </w:p>
        </w:tc>
        <w:tc>
          <w:tcPr>
            <w:tcW w:w="6672" w:type="dxa"/>
            <w:gridSpan w:val="2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kiruthika.d@shloklabs.com</w:t>
            </w:r>
          </w:p>
        </w:tc>
      </w:tr>
      <w:tr w:rsidRPr="006F3753" w:rsidR="006F3753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6F3753" w:rsidP="00155A05" w:rsidRDefault="006F3753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1.2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6F3753" w:rsidP="00155A05" w:rsidRDefault="006F3753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AB4DD0" w:rsidR="00F90B03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Nome: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-------</w:t>
            </w:r>
          </w:p>
        </w:tc>
      </w:tr>
      <w:tr w:rsidRPr="005A3CD6" w:rsidR="0038334C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1.3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w:rsidRPr="0038334C" w:rsidR="0038334C" w:rsidP="00155A05" w:rsidRDefault="0038334C">
            <w:pPr>
              <w:rPr>
                <w:i/>
                <w:iCs/>
                <w:sz w:val="14"/>
                <w:szCs w:val="14"/>
                <w:lang w:val="pt-PT" w:eastAsia="pt-PT"/>
              </w:rPr>
            </w:pP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DL96/2017)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-------</w:t>
            </w:r>
          </w:p>
        </w:tc>
      </w:tr>
      <w:tr w:rsidRPr="001E6272" w:rsidR="0038334C" w:rsidTr="005A3CD6">
        <w:trPr>
          <w:trHeight w:val="148"/>
        </w:trPr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1.4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(EI)</w:t>
            </w:r>
          </w:p>
        </w:tc>
      </w:tr>
      <w:tr w:rsidRPr="005A3CD6" w:rsidR="0038334C" w:rsidTr="00E96549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 EI: Client Test Entity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Alvará/certificado IMPIC nº: </w:t>
            </w:r>
            <w:r>
              <w:rPr>
                <w:sz w:val="18"/>
                <w:szCs w:val="20"/>
                <w:lang w:val="pt-PT" w:eastAsia="pt-PT"/>
              </w:rPr>
              <w:t>24423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TRexe: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-------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-------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-------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10</w:t>
            </w:r>
          </w:p>
        </w:tc>
      </w:tr>
      <w:tr w:rsidRPr="00DA457D" w:rsidR="0038334C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1.5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A5A62" w:rsidR="0038334C" w:rsidP="00155A05" w:rsidRDefault="0038334C">
            <w:pPr>
              <w:rPr>
                <w:b/>
                <w:sz w:val="14"/>
                <w:szCs w:val="14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Nome</w:t>
            </w:r>
            <w:r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 w:rsidR="00FA5A62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08049F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NIPC:</w:t>
            </w:r>
            <w:r w:rsidR="00561EB5">
              <w:rPr>
                <w:sz w:val="18"/>
                <w:szCs w:val="20"/>
                <w:lang w:val="pt-PT" w:eastAsia="pt-PT"/>
              </w:rPr>
              <w:t xml:space="preserve"> 502 054 883</w:t>
            </w:r>
          </w:p>
        </w:tc>
      </w:tr>
      <w:tr w:rsidRPr="00AB4DD0" w:rsidR="0038334C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Pr="000C52ED" w:rsidR="000C52ED">
              <w:rPr>
                <w:sz w:val="18"/>
                <w:szCs w:val="20"/>
                <w:lang w:val="pt-PT" w:eastAsia="pt-PT"/>
              </w:rPr>
              <w:t xml:space="preserve">+351 217 100 900  </w:t>
            </w:r>
            <w:r w:rsidRPr="00BD3CBE" w:rsidR="000C52ED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hyperlink w:history="1" r:id="rId8">
              <w:r w:rsidRPr="004B7F69" w:rsidR="00EF1993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Pr="00F90B03" w:rsidR="0038334C" w:rsidP="00155A05" w:rsidRDefault="0038334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</w:t>
            </w:r>
            <w:r w:rsidR="00942931">
              <w:t xml:space="preserve"> </w:t>
            </w:r>
            <w:r w:rsidRPr="00942931" w:rsidR="00942931">
              <w:rPr>
                <w:sz w:val="18"/>
                <w:szCs w:val="20"/>
                <w:lang w:val="pt-PT" w:eastAsia="pt-PT"/>
              </w:rPr>
              <w:t>Ec2.4/14</w:t>
            </w:r>
          </w:p>
        </w:tc>
      </w:tr>
      <w:tr w:rsidRPr="00AB4DD0" w:rsidR="0038334C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ShlokElectricalAdmin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Pr="00F90B03" w:rsidR="0038334C" w:rsidP="00942931" w:rsidRDefault="0038334C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</w:t>
            </w:r>
            <w:r>
              <w:rPr>
                <w:sz w:val="18"/>
                <w:szCs w:val="20"/>
                <w:lang w:val="pt-PT" w:eastAsia="pt-PT"/>
              </w:rPr>
              <w:t>º inspetor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="00942931">
              <w:rPr>
                <w:sz w:val="18"/>
                <w:szCs w:val="20"/>
                <w:lang w:val="pt-PT" w:eastAsia="pt-PT"/>
              </w:rPr>
              <w:t xml:space="preserve"> </w:t>
            </w:r>
            <w:r w:rsidRPr="00942931" w:rsidR="00942931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</w:tbl>
    <w:p w:rsidR="002F2B3A" w:rsidP="009A48A8" w:rsidRDefault="002F2B3A">
      <w:pPr>
        <w:rPr>
          <w:sz w:val="12"/>
          <w:szCs w:val="12"/>
          <w:lang w:val="pt-PT"/>
        </w:rPr>
      </w:pPr>
    </w:p>
    <w:tbl>
      <w:tblPr>
        <w:tblW w:w="1133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4"/>
        <w:gridCol w:w="4046"/>
        <w:gridCol w:w="3060"/>
        <w:gridCol w:w="1580"/>
        <w:gridCol w:w="41"/>
        <w:gridCol w:w="2022"/>
      </w:tblGrid>
      <w:tr w:rsidRPr="001E6272" w:rsidR="003F0FAD" w:rsidTr="00E96549">
        <w:trPr>
          <w:trHeight w:val="255"/>
        </w:trPr>
        <w:tc>
          <w:tcPr>
            <w:tcW w:w="4090" w:type="pct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DC268F" w:rsidR="003F0FAD" w:rsidP="00DC268F" w:rsidRDefault="003F0FAD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DC268F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910" w:type="pct"/>
            <w:gridSpan w:val="2"/>
            <w:shd w:val="clear" w:color="auto" w:fill="BFBFBF" w:themeFill="background1" w:themeFillShade="BF"/>
            <w:tcMar>
              <w:left w:w="45" w:type="dxa"/>
            </w:tcMar>
          </w:tcPr>
          <w:p w:rsidRPr="00946808" w:rsidR="003F0FAD" w:rsidP="00984220" w:rsidRDefault="003F0FAD">
            <w:pPr>
              <w:rPr>
                <w:sz w:val="18"/>
                <w:szCs w:val="20"/>
                <w:lang w:val="pt-PT" w:eastAsia="pt-PT"/>
              </w:rPr>
            </w:pPr>
            <w:r w:rsidRPr="00946808">
              <w:rPr>
                <w:b/>
                <w:sz w:val="18"/>
                <w:szCs w:val="20"/>
                <w:lang w:val="pt-PT" w:eastAsia="pt-PT"/>
              </w:rPr>
              <w:t xml:space="preserve">Tipo:  </w:t>
            </w:r>
            <w:r w:rsidRPr="00946808">
              <w:rPr>
                <w:b/>
                <w:szCs w:val="20"/>
                <w:lang w:val="pt-PT" w:eastAsia="pt-PT"/>
              </w:rPr>
              <w:t>C</w:t>
            </w:r>
          </w:p>
        </w:tc>
      </w:tr>
      <w:tr w:rsidRPr="00DC7054" w:rsidR="003F0FAD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F0FAD" w:rsidP="00155A05" w:rsidRDefault="003F0FA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3F0FAD" w:rsidP="00155A05" w:rsidRDefault="003F0FA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Localização</w:t>
            </w:r>
          </w:p>
        </w:tc>
      </w:tr>
      <w:tr w:rsidRPr="00AB4DD0" w:rsidR="00332D07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Lugar/Ru: PARK STREET - 4375689346 - 7578156278 - 7357825804, 4375689346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P="008A0278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Coordenadas GPS: </w:t>
            </w:r>
            <w:r w:rsidRPr="00D317BC" w:rsidR="00D317BC">
              <w:rPr>
                <w:sz w:val="18"/>
                <w:szCs w:val="20"/>
                <w:lang w:val="pt-PT" w:eastAsia="pt-PT"/>
              </w:rPr>
              <w:t>6, 7</w:t>
            </w:r>
          </w:p>
        </w:tc>
      </w:tr>
      <w:tr w:rsidRPr="00486B91" w:rsidR="00486B91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Freguesia: Lisboa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Concelho: Lisboa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Distrito: Lisboa</w:t>
            </w:r>
          </w:p>
        </w:tc>
      </w:tr>
      <w:tr w:rsidRPr="00DC7054" w:rsidR="00422206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422206" w:rsidP="00155A05" w:rsidRDefault="00422206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422206" w:rsidP="00155A05" w:rsidRDefault="00422206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da IE</w:t>
            </w:r>
          </w:p>
        </w:tc>
      </w:tr>
      <w:tr w:rsidRPr="00AB4DD0" w:rsidR="00D368D1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Classificação da instalação: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P="004A28AE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Instalação: </w:t>
            </w:r>
            <w:r w:rsidRPr="007A6BA8" w:rsidR="007A6BA8">
              <w:rPr>
                <w:sz w:val="18"/>
                <w:szCs w:val="20"/>
                <w:lang w:val="pt-PT" w:eastAsia="pt-PT"/>
              </w:rPr>
              <w:t>Nova</w:t>
            </w:r>
          </w:p>
        </w:tc>
      </w:tr>
      <w:tr w:rsidRPr="00AB4DD0" w:rsidR="00D368D1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utilização individual: Adega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P="00032A1C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Projeto: </w:t>
            </w:r>
            <w:r w:rsidRPr="00C82AC6" w:rsidR="00C82AC6">
              <w:rPr>
                <w:sz w:val="18"/>
                <w:szCs w:val="20"/>
                <w:lang w:val="pt-PT" w:eastAsia="pt-PT"/>
              </w:rPr>
              <w:t>-------</w:t>
            </w:r>
          </w:p>
        </w:tc>
      </w:tr>
      <w:tr w:rsidRPr="005A3CD6" w:rsidR="00D368D1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NIP: TEST INSPECTION 18/02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CPE: SDJ32568346589326834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Potência a certificar (kVA):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463.00</w:t>
            </w:r>
          </w:p>
        </w:tc>
      </w:tr>
      <w:tr w:rsidRPr="00AB4DD0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P="00096698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Entrada: </w:t>
            </w:r>
            <w:r w:rsidRPr="002F0CF4">
              <w:rPr>
                <w:sz w:val="18"/>
                <w:szCs w:val="20"/>
                <w:lang w:val="pt-PT" w:eastAsia="pt-PT"/>
              </w:rPr>
              <w:t>Mono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P="0005780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Nivel tensão (V): </w:t>
            </w:r>
            <w:r w:rsidRPr="00096698" w:rsidR="00096698">
              <w:rPr>
                <w:sz w:val="18"/>
                <w:szCs w:val="20"/>
                <w:lang w:val="pt-PT" w:eastAsia="pt-PT"/>
              </w:rPr>
              <w:t>230</w:t>
            </w:r>
          </w:p>
        </w:tc>
        <w:tc>
          <w:tcPr>
            <w:tcW w:w="715" w:type="pct"/>
            <w:gridSpan w:val="2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Andar: 7578156278</w:t>
            </w:r>
          </w:p>
        </w:tc>
        <w:tc>
          <w:tcPr>
            <w:tcW w:w="892" w:type="pct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Fração: 7357825804</w:t>
            </w:r>
          </w:p>
        </w:tc>
      </w:tr>
      <w:tr w:rsidRPr="00DA457D" w:rsidR="00AF6337" w:rsidTr="00E96549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Descrição: -------</w:t>
            </w:r>
          </w:p>
        </w:tc>
      </w:tr>
      <w:tr w:rsidRPr="005A3CD6" w:rsidR="00AF6337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AF6337" w:rsidP="00155A05" w:rsidRDefault="00AF633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AF6337" w:rsidP="00155A05" w:rsidRDefault="00AF633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do PCVE                                                                                                                                                                                    </w:t>
            </w:r>
            <w:r w:rsidRPr="00AF6337">
              <w:rPr>
                <w:i/>
                <w:iCs/>
                <w:sz w:val="14"/>
                <w:szCs w:val="14"/>
                <w:lang w:val="pt-PT" w:eastAsia="pt-PT"/>
              </w:rPr>
              <w:t>(quando aplicável)</w:t>
            </w:r>
          </w:p>
        </w:tc>
      </w:tr>
      <w:tr w:rsidRPr="00DA457D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PCVE inserido em: -------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 alimenta: -------</w:t>
            </w:r>
          </w:p>
        </w:tc>
      </w:tr>
      <w:tr w:rsidRPr="005A3CD6" w:rsidR="00AF6337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acesso: -------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Integrado na Mobi.E: -------</w:t>
            </w:r>
          </w:p>
        </w:tc>
      </w:tr>
      <w:tr w:rsidRPr="005A3CD6" w:rsidR="00EB360D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EB360D" w:rsidP="00F3614A" w:rsidRDefault="00EB360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EB360D" w:rsidP="00EB360D" w:rsidRDefault="00EB360D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EB360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dos PC (equipamento dotado de pontos de conexão)</w:t>
            </w:r>
          </w:p>
        </w:tc>
      </w:tr>
      <w:tr w:rsidRPr="001C782D" w:rsidR="00EB360D" w:rsidTr="00E96549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0" w:type="dxa"/>
              <w:right w:w="0" w:type="dxa"/>
            </w:tcMar>
          </w:tcPr>
          <w:p w:rsidR="00F32D79" w:rsidRDefault="002F0CF4">
            <w:pPr>
              <w:rPr>
                <w:sz w:val="18"/>
                <w:szCs w:val="18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</w:tbl>
    <w:p w:rsidR="00C72012" w:rsidP="009A48A8" w:rsidRDefault="00C72012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87"/>
        <w:gridCol w:w="4043"/>
        <w:gridCol w:w="6708"/>
      </w:tblGrid>
      <w:tr w:rsidRPr="005A3CD6" w:rsidR="00886A90" w:rsidTr="00D52702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Pr="00886A90" w:rsidR="00886A90" w:rsidP="00886A90" w:rsidRDefault="00886A9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Pr="005A3CD6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Inspeção visual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Pr="005A3CD6" w:rsidR="00886A90" w:rsidTr="00D52702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5A3CD6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Ensaios efetuados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Pr="005A3CD6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Continuidade condutores proteção: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/>
              </w:rPr>
              <w:t>-------</w:t>
            </w:r>
          </w:p>
        </w:tc>
      </w:tr>
      <w:tr w:rsidRPr="00886A90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-------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Proteção diferencial (mA): </w:t>
            </w:r>
            <w:r>
              <w:rPr>
                <w:sz w:val="18"/>
                <w:szCs w:val="20"/>
                <w:lang w:val="pt-PT"/>
              </w:rPr>
              <w:t>-------</w:t>
            </w:r>
          </w:p>
        </w:tc>
      </w:tr>
      <w:tr w:rsidRPr="00886A90" w:rsid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 w:eastAsia="pt-PT"/>
              </w:rPr>
              <w:t>-------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Outros: -------</w:t>
            </w:r>
          </w:p>
        </w:tc>
      </w:tr>
      <w:tr w:rsidRPr="00DC7054" w:rsidR="00886A90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Observações gerais</w:t>
            </w:r>
          </w:p>
        </w:tc>
      </w:tr>
      <w:tr w:rsidRPr="00DC7054" w:rsidR="0012567F" w:rsidTr="00E96549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Sem Observações</w:t>
            </w:r>
          </w:p>
        </w:tc>
      </w:tr>
      <w:tr w:rsidRPr="005A3CD6" w:rsidR="0012567F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de deficiências da instalação</w:t>
            </w:r>
          </w:p>
        </w:tc>
      </w:tr>
      <w:tr w:rsidRPr="001C782D" w:rsidR="0012567F" w:rsidTr="00E96549">
        <w:tc>
          <w:tbl>
            <w:tblPr>
              <w:tblStyle w:val="Custom2"/>
              <w:tblW w:w="11330" w:type="dxa"/>
              <w:tblLook w:val="04A0"/>
            </w:tblPr>
            <w:tr w:rsidR="00296796" w:rsidTr="00957B38">
              <w:tc>
                <w:tcPr>
                  <w:textDirection w:val="btLr"/>
                  <w:tcW w:w="1000" w:type="dxa"/>
                </w:tcPr>
                <w:p w:rsidR="00296796" w:rsidP="00296796" w:rsidRDefault="00296796">
                  <w:r>
                    <w:t>N.º da deficiência</w:t>
                  </w:r>
                </w:p>
              </w:tc>
              <w:tc>
                <w:tcPr>
                  <w:textDirection w:val="btLr"/>
                  <w:tcW w:w="1000" w:type="dxa"/>
                </w:tcPr>
                <w:p w:rsidR="00296796" w:rsidP="00296796" w:rsidRDefault="00296796">
                  <w:r>
                    <w:t>Regulamentação aplicável</w:t>
                  </w:r>
                </w:p>
              </w:tc>
              <w:tc>
                <w:tcPr>
                  <w:textDirection w:val="btLr"/>
                  <w:tcW w:w="4000" w:type="dxa"/>
                </w:tcPr>
                <w:p w:rsidR="00296796" w:rsidP="00296796" w:rsidRDefault="00296796">
                  <w:r>
                    <w:t>Descrição da deficiência</w:t>
                  </w:r>
                </w:p>
              </w:tc>
              <w:tc>
                <w:tcPr>
                  <w:textDirection w:val="btLr"/>
                  <w:tcW w:w="500" w:type="dxa"/>
                </w:tcPr>
                <w:p w:rsidR="00296796" w:rsidP="00296796" w:rsidRDefault="00296796">
                  <w:r>
                    <w:t>Tipo de deficiência</w:t>
                  </w:r>
                </w:p>
              </w:tc>
              <w:tc>
                <w:tcPr>
                  <w:textDirection w:val="btLr"/>
                  <w:tcW w:w="500" w:type="dxa"/>
                </w:tcPr>
                <w:p w:rsidR="00296796" w:rsidP="00296796" w:rsidRDefault="00296796">
                  <w:r>
                    <w:t>Previsto no Projeto</w:t>
                  </w:r>
                </w:p>
              </w:tc>
              <w:tc>
                <w:tcPr>
                  <w:textDirection w:val="btLr"/>
                  <w:tcW w:w="500" w:type="dxa"/>
                </w:tcPr>
                <w:p w:rsidR="00296796" w:rsidP="00296796" w:rsidRDefault="00296796">
                  <w:r>
                    <w:t>Executada conforme projeto</w:t>
                  </w:r>
                </w:p>
              </w:tc>
              <w:trPr>
                <w:trHeight w:val="2000"/>
              </w:trPr>
            </w:tr>
            <w:tr w:rsidR="00296796" w:rsidTr="00957B38">
              <w:tc>
                <w:tcPr>
                  <w:tcW w:w="1000" w:type="dxa"/>
                </w:tcPr>
                <w:p w:rsidR="00296796" w:rsidP="00296796" w:rsidRDefault="00296796">
                  <w:pPr>
                    <w:jc w:val="left"/>
                  </w:pPr>
                  <w:r>
                    <w:t>0055102</w:t>
                  </w:r>
                </w:p>
              </w:tc>
              <w:tc>
                <w:tcPr>
                  <w:tcW w:w="1000" w:type="dxa"/>
                </w:tcPr>
                <w:p w:rsidR="00296796" w:rsidP="00296796" w:rsidRDefault="00296796">
                  <w:pPr>
                    <w:jc w:val="left"/>
                  </w:pPr>
                  <w:r>
                    <w:t>DR 90/84 </w:t>
                  </w:r>
                </w:p>
              </w:tc>
              <w:tc>
                <w:tcPr>
                  <w:tcW w:w="4000" w:type="dxa"/>
                </w:tcPr>
                <w:p w:rsidR="00296796" w:rsidP="00296796" w:rsidRDefault="00296796">
                  <w:pPr>
                    <w:jc w:val="left"/>
                  </w:pPr>
                  <w:r>
                    <w:t>REDE DE DISTRIBUIÇÃO ENTERRADA COM CABOS NÃO PROTEGIDOS CONTRA AS AVARIAS OCASIONADAS PELA COMPRESSÃO OU PELO ABATIMANTO DE TERRAS.</w:t>
                  </w:r>
                </w:p>
              </w:tc>
              <w:tc>
                <w:tcPr>
                  <w:tcW w:w="500" w:type="dxa"/>
                </w:tcPr>
                <w:p w:rsidR="00296796" w:rsidP="00296796" w:rsidRDefault="00296796">
                  <w:pPr>
                    <w:jc w:val="left"/>
                  </w:pPr>
                  <w:r>
                    <w:t>NG-1</w:t>
                  </w:r>
                </w:p>
              </w:tc>
              <w:tc>
                <w:tcPr>
                  <w:tcW w:w="500" w:type="dxa"/>
                </w:tcPr>
                <w:p w:rsidR="00296796" w:rsidP="00296796" w:rsidRDefault="00296796">
                  <w:pPr>
                    <w:jc w:val="left"/>
                  </w:pPr>
                  <w:r>
                    <w:t>Não</w:t>
                  </w:r>
                </w:p>
              </w:tc>
              <w:tc>
                <w:tcPr>
                  <w:tcW w:w="500" w:type="dxa"/>
                </w:tcPr>
                <w:p w:rsidR="00296796" w:rsidP="00296796" w:rsidRDefault="00296796">
                  <w:pPr>
                    <w:jc w:val="left"/>
                  </w:pPr>
                  <w:r>
                    <w:t>Não</w:t>
                  </w:r>
                </w:p>
              </w:tc>
              <w:trPr/>
            </w:tr>
          </w:tbl>
          <w:tcPr>
            <w:tcW w:w="11338" w:type="dxa"/>
            <w:gridSpan w:val="3"/>
            <w:shd w:val="clear" w:color="auto" w:fill="FFFFFF" w:themeFill="background1"/>
            <w:tcMar>
              <w:left w:w="0" w:type="dxa"/>
              <w:right w:w="0" w:type="dxa"/>
            </w:tcMar>
          </w:tcPr>
          <w:p xmlns:w="http://schemas.openxmlformats.org/wordprocessingml/2006/main" w:rsidR="00F32D79" w:rsidRDefault="002F0CF4">
            <w:pPr>
              <w:jc w:val="center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rStyle w:val="Custom2"/>
              </w:rPr>
              <w:t/>
            </w:r>
          </w:p>
        </w:tc>
      </w:tr>
      <w:tr w:rsidRPr="00DC7054" w:rsidR="0012567F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Pr="00DC7054" w:rsidR="0012567F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xmlns:w="http://schemas.openxmlformats.org/wordprocessingml/2006/main" w:rsidR="00F32D79" w:rsidRDefault="002F0CF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lastRenderedPageBreak/>
              <w:t>Data do ato: 2025/02/18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xmlns:w="http://schemas.openxmlformats.org/wordprocessingml/2006/main" w:rsidRPr="00C24185" w:rsidR="0012567F" w:rsidP="00155A05" w:rsidRDefault="00155A05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12567F">
              <w:rPr>
                <w:bCs/>
                <w:sz w:val="18"/>
                <w:szCs w:val="18"/>
                <w:lang w:eastAsia="pt-PT"/>
              </w:rPr>
              <w:t>Aprovado</w:t>
            </w:r>
          </w:p>
        </w:tc>
      </w:tr>
    </w:tbl>
    <w:p w:rsidR="00AF6337" w:rsidP="009A48A8" w:rsidRDefault="00AF6337">
      <w:pPr>
        <w:rPr>
          <w:sz w:val="12"/>
          <w:szCs w:val="12"/>
          <w:lang w:val="pt-PT"/>
        </w:rPr>
      </w:pPr>
    </w:p>
    <w:p w:rsidR="00AF6337" w:rsidP="009A48A8" w:rsidRDefault="00AF6337">
      <w:pPr>
        <w:rPr>
          <w:sz w:val="12"/>
          <w:szCs w:val="12"/>
          <w:lang w:val="pt-PT"/>
        </w:rPr>
      </w:pPr>
    </w:p>
    <w:p w:rsidRPr="009F665D" w:rsidR="0024450D" w:rsidP="0024450D" w:rsidRDefault="0024450D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/>
      </w:tblPr>
      <w:tblGrid>
        <w:gridCol w:w="5377"/>
        <w:gridCol w:w="290"/>
        <w:gridCol w:w="5666"/>
      </w:tblGrid>
      <w:tr w:rsidRPr="005A3CD6" w:rsidR="00092D47" w:rsidTr="00984220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Pr="00092D47" w:rsidR="00092D47" w:rsidP="001F22A9" w:rsidRDefault="00092D4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 xmlns:w="http://schemas.openxmlformats.org/wordprocessingml/2006/main" w:rsidR="00F32D79" w:rsidRDefault="002F0CF4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2025/02/18</w:t>
            </w:r>
          </w:p>
          <w:p w:rsidR="00112056" w:rsidP="00155A05" w:rsidRDefault="00112056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="00112056" w:rsidP="00155A05" w:rsidRDefault="00112056">
            <w:pPr>
              <w:rPr>
                <w:rFonts w:ascii="Arial" w:hAnsi="Arial" w:cs="Arial"/>
                <w:color w:val="FF0000"/>
                <w:szCs w:val="20"/>
              </w:rPr>
            </w:pPr>
          </w:p>
          <w:p w:rsidRPr="00112056" w:rsidR="00092D47" w:rsidP="00155A05" w:rsidRDefault="00F7443C">
            <w:pPr>
              <w:rPr>
                <w:b/>
                <w:bCs/>
                <w:i/>
                <w:iCs/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</w:rPr>
              <w:t>TCIMAGE</w:t>
            </w:r>
          </w:p>
          <w:p w:rsidRPr="00112056" w:rsidR="009116CC" w:rsidP="00155A05" w:rsidRDefault="009116CC">
            <w:pPr>
              <w:rPr>
                <w:color w:val="FF0000"/>
                <w:sz w:val="18"/>
                <w:szCs w:val="18"/>
                <w:lang w:val="pt-PT" w:eastAsia="pt-PT"/>
              </w:rPr>
            </w:pPr>
          </w:p>
          <w:p w:rsidR="00112056" w:rsidP="001F22A9" w:rsidRDefault="00112056">
            <w:pPr>
              <w:jc w:val="right"/>
              <w:rPr>
                <w:sz w:val="18"/>
                <w:szCs w:val="18"/>
                <w:lang w:val="pt-PT" w:eastAsia="pt-PT"/>
              </w:rPr>
            </w:pPr>
          </w:p>
          <w:p xmlns:w="http://schemas.openxmlformats.org/wordprocessingml/2006/main" w:rsidR="00F32D79" w:rsidRDefault="002F0CF4"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ShlokElectricalAdmin, Inspetor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 xmlns:w="http://schemas.openxmlformats.org/wordprocessingml/2006/main" w:rsidR="00F32D79" w:rsidRDefault="002F0C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2025/02/18</w:t>
            </w:r>
          </w:p>
          <w:p w:rsidRPr="00112056" w:rsidR="00EF1405" w:rsidP="00EF1405" w:rsidRDefault="00EF1405">
            <w:pPr>
              <w:rPr>
                <w:color w:val="FF0000"/>
                <w:sz w:val="18"/>
                <w:szCs w:val="20"/>
                <w:lang w:val="pt-PT" w:eastAsia="pt-PT"/>
              </w:rPr>
            </w:pPr>
          </w:p>
          <w:p w:rsidRPr="00112056" w:rsidR="00092D47" w:rsidP="00155A05" w:rsidRDefault="00EF1405">
            <w:pPr>
              <w:rPr>
                <w:color w:val="FFFFFF" w:themeColor="background1"/>
                <w:sz w:val="18"/>
                <w:szCs w:val="20"/>
                <w:lang w:val="pt-PT" w:eastAsia="pt-PT"/>
              </w:rPr>
            </w:pPr>
            <w:r w:rsidRPr="00112056">
              <w:rPr>
                <w:rFonts w:ascii="Arial" w:hAnsi="Arial" w:cs="Arial"/>
                <w:color w:val="FFFFFF" w:themeColor="background1"/>
                <w:szCs w:val="20"/>
                <w:lang w:val="pt-PT"/>
              </w:rPr>
              <w:t>DTIMAGE</w:t>
            </w:r>
          </w:p>
          <w:p w:rsidR="00112056" w:rsidP="008C0D10" w:rsidRDefault="00112056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="00112056" w:rsidP="008C0D10" w:rsidRDefault="00112056">
            <w:pPr>
              <w:jc w:val="center"/>
              <w:rPr>
                <w:sz w:val="18"/>
                <w:szCs w:val="18"/>
                <w:lang w:val="pt-PT" w:eastAsia="pt-PT"/>
              </w:rPr>
            </w:pPr>
          </w:p>
          <w:p w:rsidRPr="00092D47" w:rsidR="00092D47" w:rsidP="008C0D10" w:rsidRDefault="008919E7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P="00BA61B9" w:rsidRDefault="00787351">
      <w:pPr>
        <w:rPr>
          <w:sz w:val="10"/>
          <w:szCs w:val="10"/>
          <w:lang w:val="pt-PT"/>
        </w:rPr>
      </w:pPr>
    </w:p>
    <w:p w:rsidRPr="0028577F" w:rsidR="00A71532" w:rsidP="00BA61B9" w:rsidRDefault="00A71532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/>
      </w:tblPr>
      <w:tblGrid>
        <w:gridCol w:w="11437"/>
      </w:tblGrid>
      <w:tr w:rsidRPr="005A3CD6" w:rsidR="001273CE" w:rsidTr="00984220">
        <w:tc>
          <w:tcPr>
            <w:tcW w:w="11437" w:type="dxa"/>
            <w:shd w:val="clear" w:color="auto" w:fill="auto"/>
          </w:tcPr>
          <w:p w:rsidRPr="00293D18" w:rsidR="001273CE" w:rsidP="00997EA4" w:rsidRDefault="001273CE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Pr="005A3CD6" w:rsidR="001273CE" w:rsidTr="00984220">
        <w:tc>
          <w:tcPr>
            <w:tcW w:w="11437" w:type="dxa"/>
            <w:shd w:val="clear" w:color="auto" w:fill="D9D9D9"/>
          </w:tcPr>
          <w:p w:rsidRPr="00293D18" w:rsidR="001273CE" w:rsidP="007F310B" w:rsidRDefault="001273CE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Pr="001C782D" w:rsid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Pr="00293D18" w:rsidR="000918C6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Pr="00561EB5" w:rsidR="00651983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Pr="001C782D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43382E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Pr="00293D18" w:rsidR="0043382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Pr="00293D18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Pr="00293D18" w:rsidR="006859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Pr="005A3CD6" w:rsidR="001273CE" w:rsidTr="00984220">
        <w:tc>
          <w:tcPr>
            <w:tcW w:w="11437" w:type="dxa"/>
            <w:shd w:val="clear" w:color="auto" w:fill="auto"/>
          </w:tcPr>
          <w:p w:rsidR="001273CE" w:rsidP="00551A31" w:rsidRDefault="00C972D9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:rsidR="00293D18" w:rsidP="00551A31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:rsidRPr="00293D18" w:rsidR="00293D18" w:rsidP="00293D18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293D18" w:rsidP="00551A31" w:rsidRDefault="00293D18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</w:tbl>
    <w:p w:rsidR="005E3B63" w:rsidP="00CD3C20" w:rsidRDefault="005E3B63">
      <w:pPr>
        <w:ind w:left="-993"/>
        <w:rPr>
          <w:lang w:val="pt-PT"/>
        </w:rPr>
      </w:pPr>
    </w:p>
    <w:sectPr w:rsidR="005E3B63" w:rsidSect="00C1432F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32F" w:rsidRDefault="00C1432F" w:rsidP="00816498">
      <w:r>
        <w:separator/>
      </w:r>
    </w:p>
  </w:endnote>
  <w:endnote w:type="continuationSeparator" w:id="1">
    <w:p w:rsidR="00C1432F" w:rsidRDefault="00C1432F" w:rsidP="0081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14A" w:rsidP="00DA647D" w:rsidRDefault="00F32D79">
    <w:pPr>
      <w:pStyle w:val="Footer"/>
    </w:pPr>
    <w:r w:rsidRPr="00F32D79">
      <w:rPr>
        <w:noProof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/>
    </w:tblPr>
    <w:tblGrid>
      <w:gridCol w:w="11343"/>
      <w:gridCol w:w="15"/>
    </w:tblGrid>
    <w:tr w:rsidRPr="005A3CD6" w:rsidR="00F3614A" w:rsidTr="000B289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/>
          </w:tblPr>
          <w:tblGrid>
            <w:gridCol w:w="2838"/>
            <w:gridCol w:w="6379"/>
            <w:gridCol w:w="2126"/>
          </w:tblGrid>
          <w:tr w:rsidRPr="005A3CD6" w:rsidR="00F3614A" w:rsidTr="00155A05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F3614A" w:rsidP="00155A05" w:rsidRDefault="00F3614A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Pr="000B2897" w:rsidR="00F3614A" w:rsidP="00155A05" w:rsidRDefault="00F3614A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:rsidRPr="000B2897" w:rsidR="00F3614A" w:rsidP="00155A05" w:rsidRDefault="00F3614A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F3614A" w:rsidP="004F1A34" w:rsidRDefault="00F3614A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Pr="004F1A34" w:rsidR="00F3614A" w:rsidP="004F1A34" w:rsidRDefault="00F3614A">
                <w:pPr>
                  <w:pStyle w:val="BodyText"/>
                  <w:jc w:val="center"/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hAnsi="Calibri" w:eastAsia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:rsidRPr="000B2897" w:rsidR="00F3614A" w:rsidP="004F1A34" w:rsidRDefault="00F32D79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w:history="1" r:id="rId1"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Pr="00096BDA" w:rsidR="00F3614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 w:rsidR="00F3614A"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Pr="000B2897" w:rsidR="00F3614A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Pr="000B2897" w:rsidR="00F3614A" w:rsidP="00155A05" w:rsidRDefault="00F3614A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Pr="000B2897" w:rsidR="00F32D79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Pr="000B2897" w:rsidR="00F32D79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8A0278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F32D79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Pr="000B2897" w:rsidR="00F32D79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Pr="000B2897" w:rsidR="00F32D79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8A0278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Pr="000B2897" w:rsidR="00F32D79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Pr="000B2897" w:rsidR="00F3614A" w:rsidP="00155A05" w:rsidRDefault="00F3614A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1</w:t>
                </w:r>
              </w:p>
              <w:p w:rsidRPr="000B2897" w:rsidR="00F3614A" w:rsidP="00155A05" w:rsidRDefault="00F3614A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252</w:t>
                </w:r>
              </w:p>
            </w:tc>
          </w:tr>
        </w:tbl>
        <w:p w:rsidRPr="000B2897" w:rsidR="00F3614A" w:rsidP="002F5DF5" w:rsidRDefault="00F3614A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Pr="000B2897" w:rsidR="00F3614A" w:rsidP="000B2897" w:rsidRDefault="00F3614A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Pr="00DA647D" w:rsidR="00F3614A" w:rsidRDefault="00F3614A">
    <w:pPr>
      <w:pStyle w:val="Footer"/>
      <w:rPr>
        <w:lang w:val="pt-P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Pr="00E33AA9" w:rsidR="00F3614A" w:rsidP="00DB2882" w:rsidRDefault="00F32D79">
    <w:pPr>
      <w:pStyle w:val="Footer"/>
      <w:rPr>
        <w:sz w:val="16"/>
        <w:szCs w:val="16"/>
      </w:rPr>
    </w:pPr>
    <w:r w:rsidRPr="00F32D79">
      <w:rPr>
        <w:noProof/>
        <w:sz w:val="16"/>
        <w:szCs w:val="16"/>
        <w:lang w:val="pt-PT" w:eastAsia="pt-PT"/>
      </w:rPr>
      <w:pict>
        <v:shapetype id="_x0000_t32" coordsize="21600,21600" o:oned="t" filled="f" o:spt="32" path="m,l21600,21600e">
          <v:path fillok="f" arrowok="t" o:connecttype="none"/>
          <o:lock v:ext="edit" shapetype="t"/>
        </v:shapetype>
        <v:shape id="AutoShape 1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7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/>
    </w:tblPr>
    <w:tblGrid>
      <w:gridCol w:w="2838"/>
      <w:gridCol w:w="6379"/>
      <w:gridCol w:w="2126"/>
    </w:tblGrid>
    <w:tr w:rsidRPr="005A3CD6" w:rsidR="00F3614A" w:rsidTr="00DA457D">
      <w:trPr>
        <w:trHeight w:val="828"/>
      </w:trPr>
      <w:tc>
        <w:tcPr>
          <w:tcW w:w="2838" w:type="dxa"/>
          <w:shd w:val="clear" w:color="auto" w:fill="auto"/>
        </w:tcPr>
        <w:p w:rsidR="00F3614A" w:rsidP="002F5DF5" w:rsidRDefault="00F3614A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 xml:space="preserve">BUREAU </w:t>
          </w:r>
          <w:r w:rsidRPr="000B2897">
            <w:rPr>
              <w:b/>
              <w:sz w:val="14"/>
              <w:szCs w:val="14"/>
              <w:lang w:val="pt-PT" w:eastAsia="pt-PT"/>
            </w:rPr>
            <w:t>VERITAS RINAVE</w:t>
          </w:r>
        </w:p>
        <w:p w:rsidRPr="000B2897" w:rsidR="00F3614A" w:rsidP="002F5DF5" w:rsidRDefault="00F3614A">
          <w:pPr>
            <w:rPr>
              <w:sz w:val="14"/>
              <w:szCs w:val="14"/>
              <w:lang w:val="pt-PT" w:eastAsia="pt-PT"/>
            </w:rPr>
          </w:pPr>
        </w:p>
        <w:p w:rsidRPr="000B2897" w:rsidR="00F3614A" w:rsidP="00BD2F3D" w:rsidRDefault="00F3614A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F3614A" w:rsidP="004F1A34" w:rsidRDefault="00F3614A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Pr="004F1A34" w:rsidR="00F3614A" w:rsidP="004F1A34" w:rsidRDefault="00F3614A">
          <w:pPr>
            <w:pStyle w:val="BodyText"/>
            <w:jc w:val="center"/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hAnsi="Calibri" w:eastAsia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:rsidRPr="000B2897" w:rsidR="00F3614A" w:rsidP="004F1A34" w:rsidRDefault="00F32D79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w:history="1" r:id="rId1"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Pr="00096BDA" w:rsidR="00F3614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Pr="00096BDA" w:rsidR="00F3614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 w:rsidR="00F3614A">
            <w:rPr>
              <w:sz w:val="14"/>
              <w:szCs w:val="14"/>
              <w:lang w:val="pt-PT" w:eastAsia="pt-PT"/>
            </w:rPr>
            <w:t xml:space="preserve">  w</w:t>
          </w:r>
          <w:r w:rsidRPr="000B2897" w:rsidR="00F3614A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Pr="000B2897" w:rsidR="00F3614A" w:rsidP="003163F1" w:rsidRDefault="00F3614A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Pr="000B2897" w:rsidR="00F32D79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Pr="000B2897" w:rsidR="00F32D79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2F0CF4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Pr="000B2897" w:rsidR="00F32D79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Pr="000B2897" w:rsidR="00F32D79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Pr="000B2897" w:rsidR="00F32D79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2F0CF4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Pr="000B2897" w:rsidR="00F32D79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Pr="000B2897" w:rsidR="00F3614A" w:rsidP="003163F1" w:rsidRDefault="00F3614A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1</w:t>
          </w:r>
        </w:p>
        <w:p w:rsidRPr="000B2897" w:rsidR="00F3614A" w:rsidP="003163F1" w:rsidRDefault="00F3614A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252</w:t>
          </w:r>
        </w:p>
      </w:tc>
    </w:tr>
  </w:tbl>
  <w:p w:rsidRPr="00DB2882" w:rsidR="00F3614A" w:rsidRDefault="00F3614A">
    <w:pPr>
      <w:pStyle w:val="Footer"/>
      <w:rPr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32F" w:rsidRDefault="00C1432F" w:rsidP="00816498">
      <w:r>
        <w:separator/>
      </w:r>
    </w:p>
  </w:footnote>
  <w:footnote w:type="continuationSeparator" w:id="1">
    <w:p w:rsidR="00C1432F" w:rsidRDefault="00C1432F" w:rsidP="0081649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510" w:type="dxa"/>
      <w:tblInd w:w="-985" w:type="dxa"/>
      <w:tblBorders>
        <w:insideH w:val="single" w:color="auto" w:sz="4" w:space="0"/>
      </w:tblBorders>
      <w:tblLook w:val="04A0"/>
    </w:tblPr>
    <w:tblGrid>
      <w:gridCol w:w="1345"/>
      <w:gridCol w:w="7733"/>
      <w:gridCol w:w="2179"/>
      <w:gridCol w:w="1253"/>
    </w:tblGrid>
    <w:tr w:rsidRPr="005A3CD6" w:rsidR="00F3614A" w:rsidTr="00FE0903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Pr="000B2897" w:rsidR="00F3614A" w:rsidP="00FE0903" w:rsidRDefault="00F3614A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0" w:type="dxa"/>
          <w:shd w:val="clear" w:color="auto" w:fill="auto"/>
        </w:tcPr>
        <w:p w:rsidRPr="000B2897" w:rsidR="00F3614A" w:rsidP="00FE0903" w:rsidRDefault="00F3614A">
          <w:pPr>
            <w:rPr>
              <w:szCs w:val="20"/>
              <w:lang w:val="pt-PT" w:eastAsia="pt-PT"/>
            </w:rPr>
          </w:pPr>
        </w:p>
        <w:p w:rsidRPr="000B2897" w:rsidR="00F3614A" w:rsidP="00FE0903" w:rsidRDefault="00F3614A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2185" w:type="dxa"/>
        </w:tcPr>
        <w:p w:rsidR="00F3614A" w:rsidP="00FE0903" w:rsidRDefault="00F3614A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0B2897" w:rsidR="00F3614A" w:rsidP="00FE0903" w:rsidRDefault="00F3614A">
          <w:pPr>
            <w:pStyle w:val="Header"/>
            <w:jc w:val="right"/>
            <w:rPr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Pr="000B2897" w:rsidR="00F3614A" w:rsidP="00FE0903" w:rsidRDefault="00F3614A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:rsidRPr="00FE0903" w:rsidR="00F3614A" w:rsidP="00816498" w:rsidRDefault="00F3614A">
    <w:pPr>
      <w:pStyle w:val="Header"/>
      <w:rPr>
        <w:lang w:val="pt-PT"/>
      </w:rPr>
    </w:pPr>
  </w:p>
</w:hdr>
</file>

<file path=word/header2.xml><?xml version="1.0" encoding="utf-8"?>
<w:hdr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35" w:type="dxa"/>
      <w:tblInd w:w="-985" w:type="dxa"/>
      <w:tblBorders>
        <w:insideH w:val="single" w:color="auto" w:sz="4" w:space="0"/>
      </w:tblBorders>
      <w:tblLayout w:type="fixed"/>
      <w:tblLook w:val="04A0"/>
    </w:tblPr>
    <w:tblGrid>
      <w:gridCol w:w="1338"/>
      <w:gridCol w:w="8021"/>
      <w:gridCol w:w="1976"/>
    </w:tblGrid>
    <w:tr w:rsidRPr="005A3CD6" w:rsidR="00F3614A" w:rsidTr="00F14423">
      <w:tc>
        <w:tcPr>
          <w:tcW w:w="1345" w:type="dxa"/>
          <w:shd w:val="clear" w:color="auto" w:fill="auto"/>
          <w:tcMar>
            <w:left w:w="0" w:type="dxa"/>
            <w:right w:w="115" w:type="dxa"/>
          </w:tcMar>
        </w:tcPr>
        <w:p w:rsidRPr="000B2897" w:rsidR="00F3614A" w:rsidP="00457319" w:rsidRDefault="00F3614A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4" w:type="dxa"/>
          <w:shd w:val="clear" w:color="auto" w:fill="auto"/>
        </w:tcPr>
        <w:p w:rsidRPr="000B2897" w:rsidR="00F3614A" w:rsidP="002F5DF5" w:rsidRDefault="00F3614A">
          <w:pPr>
            <w:rPr>
              <w:szCs w:val="20"/>
              <w:lang w:val="pt-PT" w:eastAsia="pt-PT"/>
            </w:rPr>
          </w:pPr>
        </w:p>
        <w:p w:rsidR="00F3614A" w:rsidRDefault="00F3614A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/ DECLARAÇÃO DE INSPEÇÃO</w:t>
          </w:r>
        </w:p>
        <w:p w:rsidR="00F3614A" w:rsidRDefault="00F3614A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>INSTALAÇÃO ELÉTRICA DE SERVIÇO PARTICULAR</w:t>
          </w:r>
        </w:p>
        <w:p w:rsidRPr="00F13694" w:rsidR="00F3614A" w:rsidRDefault="00F3614A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F13694">
            <w:rPr>
              <w:bCs/>
              <w:sz w:val="18"/>
              <w:szCs w:val="18"/>
              <w:lang w:eastAsia="pt-PT"/>
            </w:rPr>
            <w:t xml:space="preserve">(emitido nos termos do disposto no artigo 11.º do Decreto-Lei n.º 96/2017, de 10 de agosto) </w:t>
          </w:r>
        </w:p>
      </w:tc>
      <w:tc>
        <w:tcPr>
          <w:tcW w:w="1986" w:type="dxa"/>
          <w:shd w:val="clear" w:color="auto" w:fill="auto"/>
          <w:tcMar>
            <w:left w:w="115" w:type="dxa"/>
            <w:right w:w="0" w:type="dxa"/>
          </w:tcMar>
        </w:tcPr>
        <w:p w:rsidR="00F3614A" w:rsidP="000B2897" w:rsidRDefault="00F3614A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642F3A" w:rsidR="00F3614A" w:rsidP="000B2897" w:rsidRDefault="00F3614A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p w:rsidRPr="00642F3A" w:rsidR="00F3614A" w:rsidP="00642F3A" w:rsidRDefault="00F3614A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AutoShape 2"/>
        <o:r id="V:Rule4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1432F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32A1C"/>
    <w:rsid w:val="00041C9B"/>
    <w:rsid w:val="00042B7A"/>
    <w:rsid w:val="00042E34"/>
    <w:rsid w:val="00052A62"/>
    <w:rsid w:val="00052BD6"/>
    <w:rsid w:val="0005439D"/>
    <w:rsid w:val="000554B0"/>
    <w:rsid w:val="00057809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96698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D0C4A"/>
    <w:rsid w:val="000D16FE"/>
    <w:rsid w:val="000D23F8"/>
    <w:rsid w:val="000D2522"/>
    <w:rsid w:val="000D287C"/>
    <w:rsid w:val="000D42CC"/>
    <w:rsid w:val="000D5489"/>
    <w:rsid w:val="000D63F1"/>
    <w:rsid w:val="000E44CE"/>
    <w:rsid w:val="000E6D5D"/>
    <w:rsid w:val="000E6EEB"/>
    <w:rsid w:val="000F0914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1B44"/>
    <w:rsid w:val="00112056"/>
    <w:rsid w:val="001143D4"/>
    <w:rsid w:val="0011554D"/>
    <w:rsid w:val="001171C8"/>
    <w:rsid w:val="001204DD"/>
    <w:rsid w:val="0012113D"/>
    <w:rsid w:val="00122814"/>
    <w:rsid w:val="0012567F"/>
    <w:rsid w:val="00126205"/>
    <w:rsid w:val="001273CE"/>
    <w:rsid w:val="00127CAD"/>
    <w:rsid w:val="00131EC9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999"/>
    <w:rsid w:val="00216E19"/>
    <w:rsid w:val="00217EEF"/>
    <w:rsid w:val="002206A6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3D18"/>
    <w:rsid w:val="00294654"/>
    <w:rsid w:val="00295734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0CF4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62A"/>
    <w:rsid w:val="00341FCC"/>
    <w:rsid w:val="00350AD0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400AD4"/>
    <w:rsid w:val="00404450"/>
    <w:rsid w:val="00405848"/>
    <w:rsid w:val="0040671A"/>
    <w:rsid w:val="004077C2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262F"/>
    <w:rsid w:val="00464458"/>
    <w:rsid w:val="00466E6D"/>
    <w:rsid w:val="00470F04"/>
    <w:rsid w:val="0047108E"/>
    <w:rsid w:val="004810BB"/>
    <w:rsid w:val="00482D06"/>
    <w:rsid w:val="0048448F"/>
    <w:rsid w:val="00486B91"/>
    <w:rsid w:val="0049420A"/>
    <w:rsid w:val="00496A05"/>
    <w:rsid w:val="004A0779"/>
    <w:rsid w:val="004A28AE"/>
    <w:rsid w:val="004B3884"/>
    <w:rsid w:val="004B4335"/>
    <w:rsid w:val="004B6EA6"/>
    <w:rsid w:val="004B71A3"/>
    <w:rsid w:val="004C5375"/>
    <w:rsid w:val="004C6653"/>
    <w:rsid w:val="004C6BF0"/>
    <w:rsid w:val="004D49F1"/>
    <w:rsid w:val="004E21AD"/>
    <w:rsid w:val="004F1A34"/>
    <w:rsid w:val="004F7776"/>
    <w:rsid w:val="00500967"/>
    <w:rsid w:val="00512968"/>
    <w:rsid w:val="00514757"/>
    <w:rsid w:val="00517113"/>
    <w:rsid w:val="005178BB"/>
    <w:rsid w:val="0052299D"/>
    <w:rsid w:val="00525AFF"/>
    <w:rsid w:val="00531EB2"/>
    <w:rsid w:val="00536DB1"/>
    <w:rsid w:val="00537B77"/>
    <w:rsid w:val="0054115B"/>
    <w:rsid w:val="005447B0"/>
    <w:rsid w:val="00545FF6"/>
    <w:rsid w:val="005500AC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EE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FB6"/>
    <w:rsid w:val="00624844"/>
    <w:rsid w:val="00626B17"/>
    <w:rsid w:val="006303EC"/>
    <w:rsid w:val="00641B5C"/>
    <w:rsid w:val="00642F3A"/>
    <w:rsid w:val="00645BA7"/>
    <w:rsid w:val="00646BB2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59CE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5AC0"/>
    <w:rsid w:val="007A63D8"/>
    <w:rsid w:val="007A6BA8"/>
    <w:rsid w:val="007B1B9B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800DBF"/>
    <w:rsid w:val="00803A68"/>
    <w:rsid w:val="008043F4"/>
    <w:rsid w:val="008053E8"/>
    <w:rsid w:val="0081241C"/>
    <w:rsid w:val="008134A9"/>
    <w:rsid w:val="0081396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0278"/>
    <w:rsid w:val="008A75F8"/>
    <w:rsid w:val="008A7A7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620A"/>
    <w:rsid w:val="009116CC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2931"/>
    <w:rsid w:val="0094570E"/>
    <w:rsid w:val="00946808"/>
    <w:rsid w:val="00947FA8"/>
    <w:rsid w:val="009501F5"/>
    <w:rsid w:val="00951E35"/>
    <w:rsid w:val="00951F95"/>
    <w:rsid w:val="00961102"/>
    <w:rsid w:val="00962E95"/>
    <w:rsid w:val="00967DBD"/>
    <w:rsid w:val="009709DA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D5E46"/>
    <w:rsid w:val="009D7088"/>
    <w:rsid w:val="009D7AA5"/>
    <w:rsid w:val="009E29C9"/>
    <w:rsid w:val="009E2EB3"/>
    <w:rsid w:val="009E397E"/>
    <w:rsid w:val="009E5305"/>
    <w:rsid w:val="009E5B2D"/>
    <w:rsid w:val="009F665D"/>
    <w:rsid w:val="00A009B9"/>
    <w:rsid w:val="00A03CB2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4262"/>
    <w:rsid w:val="00A76541"/>
    <w:rsid w:val="00A83A55"/>
    <w:rsid w:val="00A9006A"/>
    <w:rsid w:val="00A92D7A"/>
    <w:rsid w:val="00A92DD7"/>
    <w:rsid w:val="00A93A83"/>
    <w:rsid w:val="00A961F6"/>
    <w:rsid w:val="00A97545"/>
    <w:rsid w:val="00A97A00"/>
    <w:rsid w:val="00AA0E5F"/>
    <w:rsid w:val="00AA1FBC"/>
    <w:rsid w:val="00AB4DD0"/>
    <w:rsid w:val="00AB6A97"/>
    <w:rsid w:val="00AB75BC"/>
    <w:rsid w:val="00AB7BDD"/>
    <w:rsid w:val="00AC2C34"/>
    <w:rsid w:val="00AC5443"/>
    <w:rsid w:val="00AD0450"/>
    <w:rsid w:val="00AD7226"/>
    <w:rsid w:val="00AE0F07"/>
    <w:rsid w:val="00AE1935"/>
    <w:rsid w:val="00AE51ED"/>
    <w:rsid w:val="00AE55A4"/>
    <w:rsid w:val="00AE7B08"/>
    <w:rsid w:val="00AE7E24"/>
    <w:rsid w:val="00AF0150"/>
    <w:rsid w:val="00AF5363"/>
    <w:rsid w:val="00AF6337"/>
    <w:rsid w:val="00AF74BC"/>
    <w:rsid w:val="00B03884"/>
    <w:rsid w:val="00B07F7F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649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B53A9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432F"/>
    <w:rsid w:val="00C15356"/>
    <w:rsid w:val="00C20191"/>
    <w:rsid w:val="00C23685"/>
    <w:rsid w:val="00C23F5E"/>
    <w:rsid w:val="00C23F7B"/>
    <w:rsid w:val="00C24185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82AAD"/>
    <w:rsid w:val="00C82AC6"/>
    <w:rsid w:val="00C90523"/>
    <w:rsid w:val="00C924A8"/>
    <w:rsid w:val="00C92679"/>
    <w:rsid w:val="00C9327C"/>
    <w:rsid w:val="00C94D66"/>
    <w:rsid w:val="00C952D1"/>
    <w:rsid w:val="00C9551C"/>
    <w:rsid w:val="00C9619D"/>
    <w:rsid w:val="00C96A09"/>
    <w:rsid w:val="00C972D9"/>
    <w:rsid w:val="00CA04AC"/>
    <w:rsid w:val="00CA14C5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E57B5"/>
    <w:rsid w:val="00CE7F23"/>
    <w:rsid w:val="00CF1F36"/>
    <w:rsid w:val="00CF32BD"/>
    <w:rsid w:val="00CF5CA7"/>
    <w:rsid w:val="00CF6F10"/>
    <w:rsid w:val="00D02B64"/>
    <w:rsid w:val="00D05D38"/>
    <w:rsid w:val="00D0611A"/>
    <w:rsid w:val="00D100FC"/>
    <w:rsid w:val="00D11753"/>
    <w:rsid w:val="00D12977"/>
    <w:rsid w:val="00D20172"/>
    <w:rsid w:val="00D20A3B"/>
    <w:rsid w:val="00D23460"/>
    <w:rsid w:val="00D2525C"/>
    <w:rsid w:val="00D26595"/>
    <w:rsid w:val="00D317BC"/>
    <w:rsid w:val="00D368D1"/>
    <w:rsid w:val="00D42C92"/>
    <w:rsid w:val="00D436A6"/>
    <w:rsid w:val="00D46818"/>
    <w:rsid w:val="00D52702"/>
    <w:rsid w:val="00D54BEF"/>
    <w:rsid w:val="00D56A5E"/>
    <w:rsid w:val="00D60187"/>
    <w:rsid w:val="00D60917"/>
    <w:rsid w:val="00D64A61"/>
    <w:rsid w:val="00D6656C"/>
    <w:rsid w:val="00D6743D"/>
    <w:rsid w:val="00D775FE"/>
    <w:rsid w:val="00D77D75"/>
    <w:rsid w:val="00D8028F"/>
    <w:rsid w:val="00D81448"/>
    <w:rsid w:val="00D8155A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28D2"/>
    <w:rsid w:val="00E2316D"/>
    <w:rsid w:val="00E25309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611DA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2D79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2B2B"/>
    <w:rsid w:val="00F7443C"/>
    <w:rsid w:val="00F80756"/>
    <w:rsid w:val="00F80AE8"/>
    <w:rsid w:val="00F84631"/>
    <w:rsid w:val="00F8540D"/>
    <w:rsid w:val="00F85C0B"/>
    <w:rsid w:val="00F86464"/>
    <w:rsid w:val="00F90B03"/>
    <w:rsid w:val="00F96B75"/>
    <w:rsid w:val="00F9787A"/>
    <w:rsid w:val="00FA3F98"/>
    <w:rsid w:val="00FA5A62"/>
    <w:rsid w:val="00FB1098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4" w:type="dxa"/>
        <w:bottom w:w="0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tricas@bureauverita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Users\bhagavathypriya.g\Documents\Custom%20Office%20Templates\Electrical%20Certificate.dotx" TargetMode="External" Id="rId1" /><Relationship Type="http://schemas.openxmlformats.org/officeDocument/2006/relationships/attachedTemplate" Target="D:\SHLOK\Pro-Inspector\qa.pro-inspector.net\WEB\Data\Documents\Templates\Template\83_@Electrical Certificate V0.docx" TargetMode="External" Id="R8dcdd74dd81e43e3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Electrical Certificate.dotx</Template>
  <TotalTime>8</TotalTime>
  <Pages>2</Pages>
  <Words>869</Words>
  <Characters>4959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5817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bhagavathypriya.g</dc:creator>
  <cp:lastModifiedBy>joao.c</cp:lastModifiedBy>
  <cp:revision>13</cp:revision>
  <dcterms:created xsi:type="dcterms:W3CDTF">2024-05-05T04:08:00Z</dcterms:created>
  <dcterms:modified xsi:type="dcterms:W3CDTF">2024-10-09T03:05:00Z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