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execution Complete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ParkStreet , Av Road , CBE - 4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2025/03/05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ParkStreet , Av Road , CBE - 4,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000021/2025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2025/03/05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Pr="00C4279F" w:rsidR="00C4279F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Pr="00A31086" w:rsidR="00A3108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ParkStreet , Av Road , CBE - 4, 1000-003Lisboa a solicitação deTest execution Complete.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Pr="002F2E9D" w:rsidR="002F2E9D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Pr="008C2AD0" w:rsidR="008C2AD0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2025/03/05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e5b3d1533a44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e5c17944a8b49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be5c17944a8b493d" /><Relationship Type="http://schemas.openxmlformats.org/officeDocument/2006/relationships/image" Target="/media/image3.bin" Id="R9e5b3d1533a4439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.docx" TargetMode="External" Id="R2b2d2b20b9d7469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