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reprovada (apresenta deficiências G)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942931">
            <w:pPr>
              <w:rPr>
                <w:sz w:val="18"/>
                <w:szCs w:val="20"/>
                <w:lang w:val="pt-PT" w:eastAsia="pt-PT"/>
              </w:rPr>
            </w:pPr>
            <w:r w:rsidRPr="00942931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LA2025-0034-01-01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8A0278">
            <w:pPr>
              <w:rPr>
                <w:sz w:val="18"/>
                <w:szCs w:val="20"/>
                <w:lang w:val="pt-PT" w:eastAsia="pt-PT"/>
              </w:rPr>
            </w:pPr>
            <w:r w:rsidRPr="008A0278">
              <w:rPr>
                <w:sz w:val="18"/>
                <w:szCs w:val="20"/>
                <w:lang w:val="pt-PT" w:eastAsia="pt-PT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34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SHLOK Electrical Entity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kiruthika.d@shloklabs.com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34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34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34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34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Client Test Entity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10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942931"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Maria Santos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942931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942931">
              <w:rPr>
                <w:sz w:val="18"/>
                <w:szCs w:val="20"/>
                <w:lang w:val="pt-PT" w:eastAsia="pt-PT"/>
              </w:rPr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Park Avenue - 45. - 9 - C, 45.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8A027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D317BC" w:rsidR="00D317BC">
              <w:rPr>
                <w:sz w:val="18"/>
                <w:szCs w:val="20"/>
                <w:lang w:val="pt-PT" w:eastAsia="pt-PT"/>
              </w:rPr>
              <w:t>39.717079, -10.135008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Porto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Porto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Porto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ENTITY E02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4A28AE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7A6BA8" w:rsidR="007A6BA8">
              <w:rPr>
                <w:sz w:val="18"/>
                <w:szCs w:val="20"/>
                <w:lang w:val="pt-PT" w:eastAsia="pt-PT"/>
              </w:rPr>
              <w:t>Existente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Centro de Saúde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32A1C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C82AC6" w:rsidR="00C82AC6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Mike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CPE_20242410-0000011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220.20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P="0009669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2F0CF4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5780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096698" w:rsidR="0009669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9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C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34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34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34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34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34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N.º da deficiência</w:t>
                  </w:r>
                </w:p>
              </w:tc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Regulamentação aplicável</w:t>
                  </w:r>
                </w:p>
              </w:tc>
              <w:tc>
                <w:tcPr>
                  <w:textDirection w:val="btLr"/>
                  <w:tcW w:w="4000" w:type="dxa"/>
                </w:tcPr>
                <w:p w:rsidR="00296796" w:rsidP="00296796" w:rsidRDefault="00296796">
                  <w:r>
                    <w:t>Descrição da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Tipo de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Previsto no Projeto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Executada conforme projeto</w:t>
                  </w:r>
                </w:p>
              </w:tc>
              <w:trPr>
                <w:trHeight w:val="2000"/>
              </w:trPr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0055102</w:t>
                  </w:r>
                </w:p>
              </w:tc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DR 90/84 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REDE DE DISTRIBUIÇÃO ENTERRADA COM CABOS NÃO PROTEGIDOS CONTRA AS AVARIAS OCASIONADAS PELA COMPRESSÃO OU PELO ABATIMANTO DE TERRAS.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NG-1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Não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Não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570</w:t>
                  </w:r>
                </w:p>
              </w:tc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D 1/2018 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NÃO HOUVE ACESSO À INSTALAÇÃO (DESPACHO 1/2018).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G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Não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Não</w:t>
                  </w:r>
                </w:p>
              </w:tc>
              <w:trPr/>
            </w:tr>
          </w:tbl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xmlns:w="http://schemas.openxmlformats.org/wordprocessingml/2006/main" w:rsidR="00F32D79" w:rsidRDefault="002F0CF4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2025/03/06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reprovada (apresenta deficiências G)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2025/03/06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="http://schemas.openxmlformats.org/wordprocessingml/2006/main" w:rsidR="00F32D79" w:rsidRDefault="002F0CF4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Maria Santos,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2025/03/06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P="00DA647D" w:rsidRDefault="00F32D79">
    <w:pPr>
      <w:pStyle w:val="Footer"/>
    </w:pPr>
    <w:r w:rsidRPr="00F32D79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5A3CD6" w:rsidR="00F3614A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5A3CD6" w:rsidR="00F3614A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2D79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F3614A" w:rsidP="00DB2882" w:rsidRDefault="00F32D79">
    <w:pPr>
      <w:pStyle w:val="Footer"/>
      <w:rPr>
        <w:sz w:val="16"/>
        <w:szCs w:val="16"/>
      </w:rPr>
    </w:pPr>
    <w:r w:rsidRPr="00F32D79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5A3CD6" w:rsidR="00F3614A" w:rsidTr="00DA457D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2D79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color="auto" w:sz="4" w:space="0"/>
      </w:tblBorders>
      <w:tblLook w:val="04A0"/>
    </w:tblPr>
    <w:tblGrid>
      <w:gridCol w:w="1345"/>
      <w:gridCol w:w="7733"/>
      <w:gridCol w:w="2179"/>
      <w:gridCol w:w="1253"/>
    </w:tblGrid>
    <w:tr w:rsidRPr="005A3CD6" w:rsidR="00F3614A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F3614A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32A1C"/>
    <w:rsid w:val="00041C9B"/>
    <w:rsid w:val="00042B7A"/>
    <w:rsid w:val="00042E34"/>
    <w:rsid w:val="00052A62"/>
    <w:rsid w:val="00052BD6"/>
    <w:rsid w:val="0005439D"/>
    <w:rsid w:val="000554B0"/>
    <w:rsid w:val="00057809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96698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0CF4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A28AE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A6BA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0278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2931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09B9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82AC6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17BC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2D79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D:\SHLOK\Pro-Inspector\qa.Pro-Inspector.net\WEB\Data\Documents\Templates\Template\83_@Electrical Certificate V0.docx" TargetMode="External" Id="R30fc6a447b1f48e5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8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13</cp:revision>
  <dcterms:created xsi:type="dcterms:W3CDTF">2024-05-05T04:08:00Z</dcterms:created>
  <dcterms:modified xsi:type="dcterms:W3CDTF">2024-10-09T03:05:00Z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