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F2B3A" w:rsidP="00155A05" w:rsidRDefault="00942931">
            <w:pPr>
              <w:rPr>
                <w:sz w:val="18"/>
                <w:szCs w:val="20"/>
                <w:lang w:val="pt-PT" w:eastAsia="pt-PT"/>
              </w:rPr>
            </w:pPr>
            <w:r w:rsidRPr="00942931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Shlo2025-0052-01-01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8A0278">
            <w:pPr>
              <w:rPr>
                <w:sz w:val="18"/>
                <w:szCs w:val="20"/>
                <w:lang w:val="pt-PT" w:eastAsia="pt-PT"/>
              </w:rPr>
            </w:pPr>
            <w:r w:rsidRPr="008A0278">
              <w:rPr>
                <w:sz w:val="18"/>
                <w:szCs w:val="20"/>
                <w:lang w:val="pt-PT" w:eastAsia="pt-PT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Diretamente da rede pública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79"/>
        <w:gridCol w:w="2978"/>
        <w:gridCol w:w="3694"/>
      </w:tblGrid>
      <w:tr w:rsidRPr="001E6272" w:rsidR="00531EB2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test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5143338644</w:t>
            </w:r>
          </w:p>
        </w:tc>
      </w:tr>
      <w:tr w:rsidRPr="00DC7054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</w:tr>
      <w:tr w:rsidRPr="006F3753" w:rsidR="006F3753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Test 1</w:t>
            </w:r>
          </w:p>
        </w:tc>
      </w:tr>
      <w:tr w:rsidRPr="00AB4DD0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test 2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test 3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27364372864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test 4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111</w:t>
            </w:r>
          </w:p>
        </w:tc>
      </w:tr>
      <w:tr w:rsidRPr="005A3CD6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DA457D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942931"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ShlokElectricalAdmin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942931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942931">
              <w:rPr>
                <w:sz w:val="18"/>
                <w:szCs w:val="20"/>
                <w:lang w:val="pt-PT" w:eastAsia="pt-PT"/>
              </w:rPr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Alameda das Comunidades Portuguesas, 1700-111 Lisboa, Portugal - 21 - 21 - 21, 21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8A027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D317BC" w:rsidR="00D317BC">
              <w:rPr>
                <w:sz w:val="18"/>
                <w:szCs w:val="20"/>
                <w:lang w:val="pt-PT" w:eastAsia="pt-PT"/>
              </w:rPr>
              <w:t>38.7788454, -9.1319758</w:t>
            </w:r>
          </w:p>
        </w:tc>
      </w:tr>
      <w:tr w:rsidRPr="00486B91" w:rsidR="00486B9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Classificação da instalação: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4A28AE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7A6BA8" w:rsidR="007A6BA8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Estação de regulação e medida de gás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32A1C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C82AC6" w:rsidR="00C82AC6">
              <w:rPr>
                <w:sz w:val="18"/>
                <w:szCs w:val="20"/>
                <w:lang w:val="pt-PT" w:eastAsia="pt-PT"/>
              </w:rPr>
              <w:t>Carece</w:t>
            </w:r>
          </w:p>
        </w:tc>
      </w:tr>
      <w:tr w:rsidRPr="005A3CD6" w:rsidR="00D368D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test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2123132143253464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21.00</w:t>
            </w:r>
          </w:p>
        </w:tc>
      </w:tr>
      <w:tr w:rsidRPr="00AB4DD0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P="0009669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2F0CF4">
              <w:rPr>
                <w:sz w:val="18"/>
                <w:szCs w:val="20"/>
                <w:lang w:val="pt-PT"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5780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096698" w:rsidR="00096698">
              <w:rPr>
                <w:sz w:val="18"/>
                <w:szCs w:val="20"/>
                <w:lang w:val="pt-PT"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21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21</w:t>
            </w:r>
          </w:p>
        </w:tc>
      </w:tr>
      <w:tr w:rsidRPr="00DA457D" w:rsidR="00AF6337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local público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apenas PCVE</w:t>
            </w:r>
          </w:p>
        </w:tc>
      </w:tr>
      <w:tr w:rsidRPr="005A3CD6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acesso público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Sim</w:t>
            </w:r>
          </w:p>
        </w:tc>
      </w:tr>
      <w:tr w:rsidRPr="005A3CD6" w:rsidR="00EB360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>
        <w:trPr>
          <w:trHeight w:val="233"/>
        </w:trPr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r>
                    <w:t>N.º do PC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r>
                    <w:t>Modelo do PC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AC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AC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DC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DC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 total do PC (kVA)</w:t>
                  </w:r>
                </w:p>
              </w:tc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1000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100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300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200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500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20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25</w:t>
                  </w:r>
                </w:p>
              </w:tc>
              <w:trPr/>
            </w:tr>
          </w:tbl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43"/>
        <w:gridCol w:w="6708"/>
      </w:tblGrid>
      <w:tr w:rsidRPr="005A3CD6" w:rsidR="00886A90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20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100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50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Não Aplicável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-------</w:t>
            </w:r>
          </w:p>
        </w:tc>
      </w:tr>
      <w:tr w:rsidRPr="00DC7054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F32D79" w:rsidRDefault="002F0CF4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2025/05/29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C24185" w:rsidR="0012567F" w:rsidP="00155A05" w:rsidRDefault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5A3CD6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2025/05/29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="http://schemas.openxmlformats.org/wordprocessingml/2006/main" w:rsidR="00F32D79" w:rsidRDefault="002F0CF4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ShlokElectricalAdmin,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2025/05/29</w:t>
            </w:r>
          </w:p>
          <w:p w:rsidRPr="00112056" w:rsidR="00EF1405" w:rsidP="00EF1405" w:rsidRDefault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32F" w:rsidRDefault="00C1432F" w:rsidP="00816498">
      <w:r>
        <w:separator/>
      </w:r>
    </w:p>
  </w:endnote>
  <w:endnote w:type="continuationSeparator" w:id="1">
    <w:p w:rsidR="00C1432F" w:rsidRDefault="00C1432F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P="00DA647D" w:rsidRDefault="00F32D79">
    <w:pPr>
      <w:pStyle w:val="Footer"/>
    </w:pPr>
    <w:r w:rsidRPr="00F32D79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5A3CD6" w:rsidR="00F3614A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5A3CD6" w:rsidR="00F3614A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32D79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F3614A" w:rsidP="00DB2882" w:rsidRDefault="00F32D79">
    <w:pPr>
      <w:pStyle w:val="Footer"/>
      <w:rPr>
        <w:sz w:val="16"/>
        <w:szCs w:val="16"/>
      </w:rPr>
    </w:pPr>
    <w:r w:rsidRPr="00F32D79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5A3CD6" w:rsidR="00F3614A" w:rsidTr="00DA457D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 xml:space="preserve">BUREAU </w:t>
          </w:r>
          <w:r w:rsidRPr="000B2897">
            <w:rPr>
              <w:b/>
              <w:sz w:val="14"/>
              <w:szCs w:val="14"/>
              <w:lang w:val="pt-PT" w:eastAsia="pt-PT"/>
            </w:rPr>
            <w:t>VERITAS RINAVE</w:t>
          </w:r>
        </w:p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32D79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32F" w:rsidRDefault="00C1432F" w:rsidP="00816498">
      <w:r>
        <w:separator/>
      </w:r>
    </w:p>
  </w:footnote>
  <w:footnote w:type="continuationSeparator" w:id="1">
    <w:p w:rsidR="00C1432F" w:rsidRDefault="00C1432F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color="auto" w:sz="4" w:space="0"/>
      </w:tblBorders>
      <w:tblLook w:val="04A0"/>
    </w:tblPr>
    <w:tblGrid>
      <w:gridCol w:w="1345"/>
      <w:gridCol w:w="7733"/>
      <w:gridCol w:w="2179"/>
      <w:gridCol w:w="1253"/>
    </w:tblGrid>
    <w:tr w:rsidRPr="005A3CD6" w:rsidR="00F3614A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/>
    </w:tblPr>
    <w:tblGrid>
      <w:gridCol w:w="1338"/>
      <w:gridCol w:w="8021"/>
      <w:gridCol w:w="1976"/>
    </w:tblGrid>
    <w:tr w:rsidRPr="005A3CD6" w:rsidR="00F3614A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>
          <w:pPr>
            <w:rPr>
              <w:szCs w:val="20"/>
              <w:lang w:val="pt-PT" w:eastAsia="pt-PT"/>
            </w:rPr>
          </w:pP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32A1C"/>
    <w:rsid w:val="00041C9B"/>
    <w:rsid w:val="00042B7A"/>
    <w:rsid w:val="00042E34"/>
    <w:rsid w:val="00052A62"/>
    <w:rsid w:val="00052BD6"/>
    <w:rsid w:val="0005439D"/>
    <w:rsid w:val="000554B0"/>
    <w:rsid w:val="00057809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96698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0CF4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A28AE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A6BA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0278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2931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09B9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82AC6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17BC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2D79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D:\SHLOK\Pro-Inspector\qa.pro-inspector.net\WEB\Data\Documents\Templates\Template\83_@Electrical Certificate V0.docx" TargetMode="External" Id="R0e243f28e9274adb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8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13</cp:revision>
  <dcterms:created xsi:type="dcterms:W3CDTF">2024-05-05T04:08:00Z</dcterms:created>
  <dcterms:modified xsi:type="dcterms:W3CDTF">2024-10-09T03:05:00Z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