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Shlo2025-0059-01-01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Sahadevan.A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nil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neither 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788900035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889080895789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sabarishthangam26@gmail.com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Higher level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Adi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4567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56789034567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Sabarish26@gmail.com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Aprela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 CBE - 41 - Dev - 4, 41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11.2432, 21.2213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Test Inspection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Centro de Saúde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Dispensa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Sahadevan.A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CPE20250313987889002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240.00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Dev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privativo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56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Throttle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24566382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Yguug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Huguenot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In-joke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Unguided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55ohm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Swathy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56ma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50ohm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2025/07/18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2025/07/18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983d42f23cb4a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2025/07/18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bee588fee5345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bbee588fee53457a" /><Relationship Type="http://schemas.openxmlformats.org/officeDocument/2006/relationships/image" Target="/media/image2.bin" Id="Rf983d42f23cb4ac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56e2f2a2f7be419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