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- 45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- 45, 1000-003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000036/2025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- 45, 1000-003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neet, a qual emitiu o respetivo termo de responsabilidade nº strong.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b75ef2237eb45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d39ebe3186746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ad39ebe318674613" /><Relationship Type="http://schemas.openxmlformats.org/officeDocument/2006/relationships/image" Target="/media/image3.bin" Id="R1b75ef2237eb454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b21fc7d906b74b7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