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Android Test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1000-057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2025/10/09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- 5, 1000-057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000043/2025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2025/10/09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- 5, 1000-057 Lisboa a solicitação de Android Test.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high, a qual emitiu o respetivo termo de responsabilidade nº equal.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2025/10/09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9f1e0839359b448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