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entity 2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yyy - 111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2025/12/11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yyy - 111, 1000-000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000054/2025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2025/12/11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yyy - 111, 1000-000 Lisboa a solicitação de test entity 2.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2025/12/11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9446d533bc2748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2b53d4b9642f46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2b53d4b9642f4672" /><Relationship Type="http://schemas.openxmlformats.org/officeDocument/2006/relationships/image" Target="/media/image3.bin" Id="R9446d533bc274873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c0ed72e650524fb3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