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Shlo2026-0073-01-01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sabarish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high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-------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Vini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5625287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72123345460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testam@gmail.com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56780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madurai - 34 - 25 - 23, 34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25, 45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Banco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sabarish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234567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25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23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88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25ohm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Não estão reunidas as condições para a realização do ensaio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89ma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66ohm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Good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2026/02/26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2026/02/26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9dd340533b64bf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ShlokElectricalInspector,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2026/02/26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f1621048a8149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ff1621048a8149b2" /><Relationship Type="http://schemas.openxmlformats.org/officeDocument/2006/relationships/image" Target="/media/image2.bin" Id="Re9dd340533b64bf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R:\SHLOK\Pro-Inspector\qa.pro-inspector.net\WEB\Data\Documents\Templates\Template\83_@Electrical Certificate V0.docx" TargetMode="External" Id="R2a5476b2dc0c4a2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