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sabarish Portugal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dos Navegantes - 32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1000-011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2026/06/11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dos Navegantes - 32, 1000-011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000019/2026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2026/06/11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dos Navegantes - 32, 1000-011 Lisboa a solicitação de sabarish Portugal.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2026/06/11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R:\SHLOK\Pro-Inspector\qa.pro-inspector.net\WEB\Data\Documents\Templates\Template\1129_@Certificate_v4.docx" TargetMode="External" Id="Rd70dfb318add4037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