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LA2024-0030-01-01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A partir de rede particular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Priya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187284200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7011858440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bhagavathypriya.g@shloklabs.com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sabari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Test Empresa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5177563969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lavanya.g@shloklabs.com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10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 Lift Inspector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Rua N.ª S.ª de Fátima, 18 - Carnide, 64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39.912165, -8.631433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Pombal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Pombal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Leiria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Edifícios hospitalares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Existente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Hospital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Carece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12098193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PT0002000201290299XY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3.86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RC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SC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apenas PCVE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4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23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fd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14="http://schemas.microsoft.com/office/word/2010/wordml" xmlns:w="http://schemas.openxmlformats.org/wordprocessingml/2006/main"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2024/02/29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14="http://schemas.microsoft.com/office/word/2010/wordml" xmlns:w="http://schemas.openxmlformats.org/wordprocessingml/2006/main"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14="http://schemas.microsoft.com/office/word/2010/wordml" xmlns:w="http://schemas.openxmlformats.org/wordprocessingml/2006/main"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xmlns:w14="http://schemas.microsoft.com/office/word/2010/wordml" xmlns:w="http://schemas.openxmlformats.org/wordprocessingml/2006/main"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Shlok Lift Inspector,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14="http://schemas.microsoft.com/office/word/2010/wordml" xmlns:w="http://schemas.openxmlformats.org/wordprocessingml/2006/main"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2024/02/29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614A" w:rsidP="00DA647D" w:rsidRDefault="00F14423" w14:paraId="62F6ED5C" w14:textId="77777777">
    <w:pPr>
      <w:pStyle w:val="Footer"/>
    </w:pPr>
    <w:r>
      <w:rPr>
        <w:noProof/>
        <w:lang w:val="pt-PT" w:eastAsia="pt-PT"/>
      </w:rPr>
      <w:pict w14:anchorId="1DA25634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Pr="005A3CD6" w:rsidR="00F3614A" w:rsidTr="000B2897" w14:paraId="227EAA42" w14:textId="7777777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Pr="005A3CD6" w:rsidR="00F3614A" w:rsidTr="00155A05" w14:paraId="5B33AA0C" w14:textId="77777777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 w14:paraId="35FCC674" w14:textId="77777777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 w14:paraId="3D56166D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 w14:paraId="2AA7159C" w14:textId="77777777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 w14:paraId="66F4DC7C" w14:textId="77777777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 w14:paraId="5ABB6094" w14:textId="77777777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14423" w14:paraId="6174FE4E" w14:textId="77777777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 w14:paraId="604CEFCB" w14:textId="7FCE562B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46262F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 w14:paraId="02982973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2</w:t>
                </w:r>
              </w:p>
              <w:p w:rsidRPr="000B2897" w:rsidR="00F3614A" w:rsidP="00155A05" w:rsidRDefault="00F3614A" w14:paraId="227AC711" w14:textId="77777777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 w14:paraId="680F7B27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 w14:paraId="34F47D7B" w14:textId="7777777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 w14:paraId="70565FE5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33AA9" w:rsidR="00F3614A" w:rsidP="00DB2882" w:rsidRDefault="00F14423" w14:paraId="437EB5D1" w14:textId="77777777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Pr="005A3CD6" w:rsidR="00F3614A" w:rsidTr="00DA457D" w14:paraId="1825410F" w14:textId="77777777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 w14:paraId="6F11E8F1" w14:textId="77777777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Pr="000B2897" w:rsidR="00F3614A" w:rsidP="002F5DF5" w:rsidRDefault="00F3614A" w14:paraId="1D225379" w14:textId="77777777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 w14:paraId="48E90E6A" w14:textId="7777777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 w14:paraId="2FDAE0F6" w14:textId="77777777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 w14:paraId="7AF4F8C8" w14:textId="77777777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14423" w14:paraId="22F9126F" w14:textId="77777777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 w14:paraId="4844F6E1" w14:textId="7D746EB4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46262F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46262F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 w14:paraId="18BFE551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2</w:t>
          </w:r>
        </w:p>
        <w:p w:rsidRPr="000B2897" w:rsidR="00F3614A" w:rsidP="003163F1" w:rsidRDefault="00F3614A" w14:paraId="14CD0428" w14:textId="7777777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 w14:paraId="683D9DB6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Pr="005A3CD6" w:rsidR="00F3614A" w:rsidTr="00FE0903" w14:paraId="653F7EE3" w14:textId="7777777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 w14:paraId="75D6AA9A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 w14:paraId="475BC36A" w14:textId="77777777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 w14:paraId="2664A1E3" w14:textId="77777777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 w14:paraId="7DA335E9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 w14:paraId="7958318A" w14:textId="77777777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 w14:paraId="47716BC0" w14:textId="77777777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 w14:paraId="4FF3B802" w14:textId="77777777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5A3CD6" w:rsidR="00F3614A" w:rsidTr="00F14423" w14:paraId="1C379334" w14:textId="77777777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 w14:paraId="56DEFF8C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 w14:paraId="43FE8C4E" w14:textId="77777777">
          <w:pPr>
            <w:rPr>
              <w:szCs w:val="20"/>
              <w:lang w:val="pt-PT" w:eastAsia="pt-PT"/>
            </w:rPr>
          </w:pPr>
        </w:p>
        <w:p w:rsidR="00F3614A" w:rsidRDefault="00F3614A" w14:paraId="17595C23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 w14:paraId="5A306F5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 w14:paraId="0F2C91D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 w14:paraId="3BE4674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 w14:paraId="445C18FE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 w14:paraId="1B16FDF2" w14:textId="77777777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nbatlle\Downloads\Elevator%20Summary%20V10.dotx" TargetMode="External" Id="rId1" /><Relationship Type="http://schemas.openxmlformats.org/officeDocument/2006/relationships/attachedTemplate" Target="C:\SHLOK\Pro-Inspector\qa.pro-inspector.net\WEB\Data\Documents\Templates\Template\83_@Certificate.docx" TargetMode="External" Id="Rcf1831e184094c8d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