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LA2024-0031-01-01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Priya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187284200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7011858440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bhagavathypriya.g@shloklabs.com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ip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Rua N.ª S.ª de Fátima, 18 - Carnide, 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39.912165, -8.631433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Pombal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Pombal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Leiria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Existente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Hospital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12098193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PT0002000201290299XY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3.86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RC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SC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6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2024/02/29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2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2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f2ae02a8fccf48c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