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DA SILVA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DOUTOR EGAS MONIZ - 101 - 2ES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2605-084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BELAS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DOUTOR EGAS MONIZ - 101 - 2ES, 2605-084 BELAS.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DOUTOR EGAS MONIZ - 101 - 2ES, 2605-084 BELAS a solicitação de DA SILVA.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BVR GAS e instalada por SHLOKLABS, a qual emitiu o respetivo termo de responsabilidade nº 002.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09aa1914e7be489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