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Current Account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- 45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2024/04/10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- 45, 1000-003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2024/04/10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- 45, 1000-003 Lisboa a solicitação de Test Current Account.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- - - - - - - - - - e instalada por - - - - - - - - - -,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2024/04/10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962eae69af2e431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