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NUObject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Maia - 11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1000-009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Maia - 11, 1000-009Lisboa.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2024/04/22as partes visíveis da instalação de gás/[#PT_fraseaparelhos#]/[#PT_fraseventilacao#], situada em Maia - 11, 1000-009Lisboa a solicitação deNUObject.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4f721aae13dc4b4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