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75DE" w:rsidRDefault="00913DAB" w14:paraId="35D0BA55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</w:p>
    <w:p w:rsidR="003875DE" w:rsidRDefault="003875DE" w14:paraId="238913F7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</w:p>
    <w:p w:rsidR="000B2A04" w:rsidP="000B2A04" w:rsidRDefault="00BE7BA0" w14:paraId="5CCFB056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 w:rsidRPr="006D3D3A" w:rsidR="00913DAB">
        <w:rPr>
          <w:rStyle w:val="Strong"/>
          <w:rFonts w:ascii="Arial" w:hAnsi="Arial" w:cs="Arial"/>
          <w:b w:val="0"/>
          <w:sz w:val="20"/>
          <w:szCs w:val="20"/>
          <w:lang w:val="pt-PT"/>
        </w:rPr>
        <w:t>Exmo(a) Senhor(a)</w:t>
      </w:r>
    </w:p>
    <w:p xmlns:w14="http://schemas.microsoft.com/office/word/2010/wordml" xmlns:w="http://schemas.openxmlformats.org/wordprocessingml/2006/main" w:rsidR="000B2A04" w:rsidP="000B2A04" w:rsidRDefault="005A5C91" w14:paraId="26ACC9A1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Test Iteration 4</w:t>
      </w:r>
    </w:p>
    <w:p xmlns:w14="http://schemas.microsoft.com/office/word/2010/wordml" xmlns:w="http://schemas.openxmlformats.org/wordprocessingml/2006/main" w:rsidR="000B2A04" w:rsidP="000B2A04" w:rsidRDefault="005A5C91" w14:paraId="4DBFFF07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Richy Street - 2 - CV DTO</w:t>
      </w:r>
    </w:p>
    <w:p xmlns:w14="http://schemas.microsoft.com/office/word/2010/wordml" xmlns:w="http://schemas.openxmlformats.org/wordprocessingml/2006/main" w:rsidR="00823518" w:rsidP="000B2A04" w:rsidRDefault="005A5C91" w14:paraId="59A78BB4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2795-056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 xml:space="preserve"> LINDA A VELHA</w:t>
      </w:r>
    </w:p>
    <w:p w:rsidRPr="006D3D3A" w:rsidR="000B2A04" w:rsidP="000B2A04" w:rsidRDefault="000B2A04" w14:paraId="0BA76245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Pr="006D3D3A" w:rsidR="00823518" w:rsidRDefault="00823518" w14:paraId="2F71976E" w14:textId="77777777">
      <w:pPr>
        <w:tabs>
          <w:tab w:val="left" w:pos="607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33CB30CD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Lisboa, 2024/04/23</w:t>
      </w:r>
    </w:p>
    <w:p w:rsidRPr="006D3D3A" w:rsidR="00823518" w:rsidRDefault="00913DAB" w14:paraId="151BFA26" w14:textId="77777777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:rsidRPr="006D3D3A" w:rsidR="00823518" w:rsidRDefault="00823518" w14:paraId="6D5836D4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6C3C579A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Richy Street - 2 - CV DTO, 2795-056 LINDA A VELHA.</w:t>
      </w:r>
    </w:p>
    <w:p w:rsidRPr="006D3D3A" w:rsidR="00823518" w:rsidRDefault="00913DAB" w14:paraId="61F9A10F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Qualquer alteração na instalação de gás, condições de exaustão ou alteração de aparelhos, anula o presente certificado.</w:t>
      </w:r>
    </w:p>
    <w:p xmlns:w14="http://schemas.microsoft.com/office/word/2010/wordml" xmlns:w="http://schemas.openxmlformats.org/wordprocessingml/2006/main" w:rsidR="0076155E" w:rsidRDefault="005A5C91" w14:paraId="40A4AEDD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Para qualquer esclarecimento adicional, queiram contactar-nos através do telefone 707200542.</w:t>
      </w:r>
    </w:p>
    <w:p w:rsidRPr="006D3D3A" w:rsidR="00823518" w:rsidRDefault="00823518" w14:paraId="08D53C24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:rsidRPr="006D3D3A" w:rsidR="00823518" w:rsidRDefault="00913DAB" w14:paraId="7770DB1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Sem outro assunto de momento,</w:t>
      </w:r>
    </w:p>
    <w:p w:rsidRPr="006D3D3A" w:rsidR="00823518" w:rsidRDefault="00823518" w14:paraId="3F92BD8E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7B7EB824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Atentamente</w:t>
      </w:r>
    </w:p>
    <w:p w:rsidRPr="006D3D3A" w:rsidR="00823518" w:rsidRDefault="00823518" w14:paraId="476B28D3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823518" w14:paraId="750A0848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1CECA5FF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BUREAU VERITAS RINAVE</w:t>
      </w:r>
    </w:p>
    <w:p w:rsidRPr="006D3D3A" w:rsidR="00823518" w:rsidRDefault="00913DAB" w14:paraId="3DA8FA95" w14:textId="77777777">
      <w:pPr>
        <w:spacing w:after="0" w:line="240" w:lineRule="auto"/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br w:type="page"/>
      </w:r>
      <w:r w:rsidRPr="006D3D3A">
        <w:rPr>
          <w:rStyle w:val="Strong"/>
          <w:rFonts w:ascii="Arial" w:hAnsi="Arial" w:cs="Arial"/>
          <w:sz w:val="32"/>
          <w:szCs w:val="32"/>
          <w:lang w:val="pt-PT"/>
        </w:rPr>
        <w:lastRenderedPageBreak/>
        <w:t>CERTIFICADO DE INSPEÇÃO</w:t>
      </w:r>
    </w:p>
    <w:p w:rsidRPr="00D73EB9" w:rsidR="00823518" w:rsidRDefault="00913DAB" w14:paraId="16A202E5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 w:rsidRPr="00D73EB9"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76155E" w:rsidRDefault="005A5C91" w14:paraId="6055B9B8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000095/2024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76155E" w:rsidP="00567AFA" w:rsidRDefault="005A5C91" w14:paraId="71593359" w14:textId="77777777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Bureau Veritas Rinave, Sociedade Unipessoal Lda., com sede no </w:t>
      </w:r>
      <w:r w:rsidRPr="00361ED3" w:rsidR="00361ED3">
        <w:rPr>
          <w:rFonts w:ascii="Arial" w:hAnsi="Arial" w:cs="Arial"/>
          <w:sz w:val="20"/>
          <w:szCs w:val="20"/>
          <w:lang w:val="pt-PT"/>
        </w:rPr>
        <w:t>Rua Laura Ayres, nº 31600-510 Lisboa</w:t>
      </w:r>
      <w:r>
        <w:rPr>
          <w:rFonts w:ascii="Arial" w:hAnsi="Arial" w:cs="Arial"/>
          <w:sz w:val="20"/>
          <w:szCs w:val="20"/>
          <w:lang w:val="pt-PT"/>
        </w:rPr>
        <w:t xml:space="preserve">, reconhecida pela Direção Geral de Energia e Geologia ao abrigo do Despacho (extrato) n.º 1013/2014 (2.ª série) do Diário da Republica n.º 15 de 22 de janeiro de 2014, declara haver inspecionado em 2024/04/23 </w:t>
      </w:r>
      <w:r w:rsidRPr="009A3B8E" w:rsidR="009A3B8E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Richy Street - 2 - CV DTO, 2795-056 LINDA A VELHA a solicitação de Test Iteration 4.</w:t>
      </w:r>
    </w:p>
    <w:p xmlns:w14="http://schemas.microsoft.com/office/word/2010/wordml" xmlns:w="http://schemas.openxmlformats.org/wordprocessingml/2006/main" w:rsidR="0076155E" w:rsidRDefault="005A5C91" w14:paraId="0613DF90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</w:t>
      </w:r>
      <w:r w:rsidRPr="00D83229" w:rsidR="00D83229">
        <w:rPr>
          <w:rFonts w:ascii="Arial" w:hAnsi="Arial" w:cs="Arial"/>
          <w:sz w:val="20"/>
          <w:szCs w:val="20"/>
          <w:lang w:val="pt-PT"/>
        </w:rPr>
        <w:t>Outras</w:t>
      </w:r>
      <w:r>
        <w:rPr>
          <w:rFonts w:ascii="Arial" w:hAnsi="Arial" w:cs="Arial"/>
          <w:sz w:val="20"/>
          <w:szCs w:val="20"/>
          <w:lang w:val="pt-PT"/>
        </w:rPr>
        <w:t>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823518" w:rsidRDefault="005A5C91" w14:paraId="5DA58D3A" w14:textId="1E5F64E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3E323F" w:rsidR="003E323F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Pr="006D3D3A" w:rsidR="007F1481" w:rsidRDefault="007F1481" w14:paraId="7A35FA90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3327E088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2024/04/23</w:t>
      </w:r>
    </w:p>
    <w:tbl>
      <w:tblPr>
        <w:tblW w:w="9149" w:type="dxa"/>
        <w:jc w:val="center"/>
        <w:tblLayout w:type="fixed"/>
        <w:tblLook w:val="0000" w:firstRow="0" w:lastRow="0" w:firstColumn="0" w:lastColumn="0" w:noHBand="0" w:noVBand="0"/>
      </w:tblPr>
      <w:tblGrid>
        <w:gridCol w:w="4574"/>
        <w:gridCol w:w="4575"/>
      </w:tblGrid>
      <w:tr w:rsidR="00823518" w:rsidTr="007212E1" w14:paraId="37ECC49C" w14:textId="77777777">
        <w:trPr>
          <w:trHeight w:val="240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823518" w:rsidRDefault="00913DAB" w14:paraId="1BDDA1EB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2099660D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823518" w:rsidTr="007212E1" w14:paraId="16E63501" w14:textId="77777777">
        <w:trPr>
          <w:trHeight w:val="447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113F5DE1" w14:textId="77777777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TCIMAGE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470145F9" w14:textId="77777777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DTIMAGE</w:t>
            </w:r>
          </w:p>
        </w:tc>
      </w:tr>
      <w:tr w:rsidR="00823518" w:rsidTr="007212E1" w14:paraId="0199730E" w14:textId="77777777">
        <w:trPr>
          <w:trHeight w:val="214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76155E" w:rsidRDefault="005A5C91" w14:paraId="188C2F26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54F978BB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823518" w:rsidTr="007212E1" w14:paraId="7429913B" w14:textId="77777777">
        <w:trPr>
          <w:trHeight w:val="222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76155E" w:rsidRDefault="005A5C91" w14:paraId="76DFA0BF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LIC202210-01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823518" w14:paraId="7C26B639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51159" w:rsidR="00823518" w:rsidTr="007212E1" w14:paraId="2714D9EA" w14:textId="77777777">
        <w:trPr>
          <w:trHeight w:val="179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79B56D41" w14:textId="77777777">
            <w:pPr>
              <w:pStyle w:val="DigitalSign"/>
            </w:pPr>
            <w:r>
              <w:t>[#DigitalSignText#]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402D5B50" w14:textId="77777777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Pr="006D3D3A" w:rsidR="007F1481" w:rsidP="007F1481" w:rsidRDefault="007F1481" w14:paraId="5D1233F0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Pr="006D3D3A" w:rsidR="007F1481" w:rsidSect="00AA35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53" w:right="1440" w:bottom="1135" w:left="1440" w:header="14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9B74E" w14:textId="77777777" w:rsidR="00AA3516" w:rsidRDefault="00AA3516" w:rsidP="00823518">
      <w:pPr>
        <w:spacing w:after="0" w:line="240" w:lineRule="auto"/>
      </w:pPr>
      <w:r>
        <w:separator/>
      </w:r>
    </w:p>
  </w:endnote>
  <w:endnote w:type="continuationSeparator" w:id="0">
    <w:p w14:paraId="73D7E59E" w14:textId="77777777" w:rsidR="00AA3516" w:rsidRDefault="00AA3516" w:rsidP="00823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2009" w:rsidRDefault="00DD2009" w14:paraId="5F700B8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823518" w14:paraId="0E13D7ED" w14:textId="77777777">
      <w:tc>
        <w:tcPr>
          <w:tcW w:w="6379" w:type="dxa"/>
        </w:tcPr>
        <w:p w:rsidR="00823518" w:rsidRDefault="00823518" w14:paraId="38C76773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913DAB" w14:paraId="54D86677" w14:textId="76E0AD3D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  </w:t>
          </w:r>
          <w:r w:rsidRPr="00A57001" w:rsidR="00A57001">
            <w:rPr>
              <w:rFonts w:ascii="Arial" w:hAnsi="Arial" w:cs="Arial"/>
              <w:sz w:val="16"/>
              <w:szCs w:val="16"/>
            </w:rPr>
            <w:t>3</w:t>
          </w:r>
        </w:p>
        <w:p w:rsidR="00823518" w:rsidRDefault="00823518" w14:paraId="0CDFCC35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823518" w:rsidRDefault="00913DAB" w14:paraId="00A9D317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823518" w14:paraId="4DFD3DEB" w14:textId="77777777">
      <w:tc>
        <w:tcPr>
          <w:tcW w:w="6379" w:type="dxa"/>
        </w:tcPr>
        <w:p w:rsidR="00823518" w:rsidRDefault="00823518" w14:paraId="2A4F45EA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823518" w14:paraId="3E39E46F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D73EB9" w:rsidR="00823518" w14:paraId="3200A489" w14:textId="77777777">
      <w:tc>
        <w:tcPr>
          <w:tcW w:w="9502" w:type="dxa"/>
          <w:gridSpan w:val="2"/>
        </w:tcPr>
        <w:p w:rsidRPr="006D3D3A" w:rsidR="00823518" w:rsidRDefault="00913DAB" w14:paraId="073D3C63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Pr="006D3D3A" w:rsidR="00823518" w:rsidRDefault="00913DAB" w14:paraId="5342578A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Pr="006D3D3A" w:rsidR="00823518" w:rsidRDefault="0018288D" w14:paraId="33251E1A" w14:textId="275E06C5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comercial</w:t>
          </w:r>
          <w:r w:rsidRPr="006D3D3A" w:rsidR="00913DAB">
            <w:rPr>
              <w:rFonts w:ascii="Arial" w:hAnsi="Arial" w:cs="Arial"/>
              <w:color w:val="767171"/>
              <w:sz w:val="15"/>
              <w:szCs w:val="15"/>
              <w:lang w:val="pt-PT"/>
            </w:rPr>
            <w:t>@bureauveritas.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</w:t>
          </w:r>
          <w:r w:rsidRPr="006D3D3A" w:rsidR="00913DAB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– N.º Nacional 707 200 542</w:t>
          </w:r>
          <w:r w:rsidRPr="0018288D">
            <w:rPr>
              <w:rFonts w:ascii="Arial" w:hAnsi="Arial" w:cs="Arial"/>
              <w:color w:val="767171"/>
              <w:sz w:val="12"/>
              <w:szCs w:val="12"/>
            </w:rPr>
            <w:t>(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chamada</w:t>
          </w:r>
          <w:proofErr w:type="spellEnd"/>
          <w:r w:rsidRPr="0018288D">
            <w:rPr>
              <w:rFonts w:ascii="Arial" w:hAnsi="Arial" w:cs="Arial"/>
              <w:color w:val="767171"/>
              <w:sz w:val="12"/>
              <w:szCs w:val="12"/>
            </w:rPr>
            <w:t xml:space="preserve"> rede 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12"/>
              <w:szCs w:val="12"/>
            </w:rPr>
            <w:t xml:space="preserve"> 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nacional</w:t>
          </w:r>
          <w:proofErr w:type="spellEnd"/>
          <w:r w:rsidRPr="0018288D">
            <w:rPr>
              <w:rFonts w:ascii="Arial" w:hAnsi="Arial" w:cs="Arial"/>
              <w:color w:val="767171"/>
              <w:sz w:val="12"/>
              <w:szCs w:val="12"/>
            </w:rPr>
            <w:t>)</w:t>
          </w:r>
        </w:p>
      </w:tc>
    </w:tr>
  </w:tbl>
  <w:p w:rsidRPr="006D3D3A" w:rsidR="00823518" w:rsidRDefault="00913DAB" w14:paraId="5DB4F47C" w14:textId="77777777">
    <w:pPr>
      <w:pStyle w:val="Footer"/>
      <w:tabs>
        <w:tab w:val="left" w:pos="1560"/>
      </w:tabs>
      <w:rPr>
        <w:lang w:val="pt-PT"/>
      </w:rPr>
    </w:pPr>
    <w:r w:rsidRPr="006D3D3A">
      <w:rPr>
        <w:lang w:val="pt-PT"/>
      </w:rPr>
      <w:tab/>
    </w:r>
    <w:r w:rsidRPr="006D3D3A"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23518" w:rsidRDefault="00823518" w14:paraId="4C537E99" w14:textId="77777777"/>
  <w:tbl>
    <w:tblPr>
      <w:tblW w:w="11341" w:type="dxa"/>
      <w:tblInd w:w="-885" w:type="dxa"/>
      <w:tblLayout w:type="fixed"/>
      <w:tblLook w:val="0000" w:firstRow="0" w:lastRow="0" w:firstColumn="0" w:lastColumn="0" w:noHBand="0" w:noVBand="0"/>
    </w:tblPr>
    <w:tblGrid>
      <w:gridCol w:w="2553"/>
      <w:gridCol w:w="2835"/>
      <w:gridCol w:w="3070"/>
      <w:gridCol w:w="2883"/>
    </w:tblGrid>
    <w:tr w:rsidR="00823518" w:rsidTr="00361ED3" w14:paraId="2ACC0288" w14:textId="77777777">
      <w:tc>
        <w:tcPr>
          <w:tcW w:w="2553" w:type="dxa"/>
          <w:vAlign w:val="center"/>
        </w:tcPr>
        <w:p w:rsidR="00823518" w:rsidRDefault="00913DAB" w14:paraId="3A2C839B" w14:textId="77777777">
          <w:pPr>
            <w:pStyle w:val="Footer"/>
            <w:rPr>
              <w:rFonts w:ascii="Arial" w:hAnsi="Arial" w:cs="Arial"/>
              <w:b/>
              <w:color w:val="767171"/>
              <w:sz w:val="10"/>
              <w:szCs w:val="10"/>
            </w:rPr>
          </w:pPr>
          <w:r>
            <w:rPr>
              <w:rFonts w:ascii="Arial" w:hAnsi="Arial" w:cs="Arial"/>
              <w:b/>
              <w:color w:val="767171"/>
              <w:sz w:val="10"/>
              <w:szCs w:val="10"/>
            </w:rPr>
            <w:t xml:space="preserve">BUREAU VERITAS RINAVE, </w:t>
          </w:r>
          <w:proofErr w:type="gramStart"/>
          <w:r w:rsidR="007A6760">
            <w:rPr>
              <w:rFonts w:ascii="Arial" w:hAnsi="Arial" w:cs="Arial"/>
              <w:b/>
              <w:color w:val="767171"/>
              <w:sz w:val="10"/>
              <w:szCs w:val="10"/>
            </w:rPr>
            <w:t>S.</w:t>
          </w:r>
          <w:r>
            <w:rPr>
              <w:rFonts w:ascii="Arial" w:hAnsi="Arial" w:cs="Arial"/>
              <w:b/>
              <w:color w:val="767171"/>
              <w:sz w:val="10"/>
              <w:szCs w:val="10"/>
            </w:rPr>
            <w:t>A</w:t>
          </w:r>
          <w:proofErr w:type="gramEnd"/>
        </w:p>
      </w:tc>
      <w:tc>
        <w:tcPr>
          <w:tcW w:w="2835" w:type="dxa"/>
          <w:vAlign w:val="center"/>
        </w:tcPr>
        <w:p w:rsidRPr="006D3D3A" w:rsidR="00823518" w:rsidRDefault="007A6760" w14:paraId="58C1AAD9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7A6760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 xml:space="preserve">SEDE: </w:t>
          </w:r>
          <w:r w:rsidRPr="007A6760" w:rsidR="00D35DB6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>LISBOA</w:t>
          </w:r>
          <w:r w:rsidRPr="00D35DB6" w:rsidR="00D35DB6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Rua Laura Ayres, nº 3</w:t>
          </w:r>
        </w:p>
      </w:tc>
      <w:tc>
        <w:tcPr>
          <w:tcW w:w="3070" w:type="dxa"/>
          <w:vAlign w:val="center"/>
        </w:tcPr>
        <w:p w:rsidRPr="006D3D3A" w:rsidR="00823518" w:rsidRDefault="00913DAB" w14:paraId="18C422FF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LEIRIA</w:t>
          </w:r>
        </w:p>
      </w:tc>
      <w:tc>
        <w:tcPr>
          <w:tcW w:w="2883" w:type="dxa"/>
          <w:vAlign w:val="center"/>
        </w:tcPr>
        <w:p w:rsidR="00823518" w:rsidRDefault="00913DAB" w14:paraId="377F542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LAGOA</w:t>
          </w:r>
        </w:p>
      </w:tc>
    </w:tr>
    <w:tr w:rsidR="00823518" w:rsidTr="00361ED3" w14:paraId="3D8EB410" w14:textId="77777777">
      <w:tc>
        <w:tcPr>
          <w:tcW w:w="2553" w:type="dxa"/>
          <w:vAlign w:val="center"/>
        </w:tcPr>
        <w:p w:rsidR="00823518" w:rsidRDefault="00823518" w14:paraId="6F89F53E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823518" w:rsidRDefault="00D35DB6" w14:paraId="1A924390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D35DB6">
            <w:rPr>
              <w:rFonts w:ascii="Arial" w:hAnsi="Arial" w:cs="Arial"/>
              <w:color w:val="767171"/>
              <w:sz w:val="10"/>
              <w:szCs w:val="10"/>
            </w:rPr>
            <w:t>1600-510 Lisboa</w:t>
          </w:r>
        </w:p>
      </w:tc>
      <w:tc>
        <w:tcPr>
          <w:tcW w:w="3070" w:type="dxa"/>
          <w:vAlign w:val="center"/>
        </w:tcPr>
        <w:p w:rsidR="00823518" w:rsidRDefault="007A6760" w14:paraId="78369E7C" w14:textId="3C7F1D5A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+351 244 815 423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2883" w:type="dxa"/>
          <w:vAlign w:val="center"/>
        </w:tcPr>
        <w:p w:rsidR="00823518" w:rsidRDefault="007A6760" w14:paraId="626AFD92" w14:textId="2943C15E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+351 282 343 152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</w:tr>
    <w:tr w:rsidR="00823518" w:rsidTr="00361ED3" w14:paraId="34F95C19" w14:textId="77777777">
      <w:tc>
        <w:tcPr>
          <w:tcW w:w="2553" w:type="dxa"/>
          <w:vAlign w:val="center"/>
        </w:tcPr>
        <w:p w:rsidR="00823518" w:rsidRDefault="00913DAB" w14:paraId="269EA47A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Grupo Bureau Veritas</w:t>
          </w:r>
        </w:p>
      </w:tc>
      <w:tc>
        <w:tcPr>
          <w:tcW w:w="2835" w:type="dxa"/>
          <w:vAlign w:val="center"/>
        </w:tcPr>
        <w:p w:rsidR="00823518" w:rsidRDefault="00913DAB" w14:paraId="2F18ADEB" w14:textId="2132EABA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+351 217 100 900</w:t>
          </w:r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3070" w:type="dxa"/>
          <w:vAlign w:val="center"/>
        </w:tcPr>
        <w:p w:rsidR="00823518" w:rsidRDefault="00823518" w14:paraId="60D4E2C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823518" w:rsidRDefault="00823518" w14:paraId="620D5817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823518" w:rsidTr="00361ED3" w14:paraId="399E2E73" w14:textId="77777777">
      <w:trPr>
        <w:trHeight w:val="113" w:hRule="exact"/>
      </w:trPr>
      <w:tc>
        <w:tcPr>
          <w:tcW w:w="2553" w:type="dxa"/>
          <w:vAlign w:val="center"/>
        </w:tcPr>
        <w:p w:rsidR="00823518" w:rsidRDefault="00823518" w14:paraId="5D4EFA94" w14:textId="77777777">
          <w:pPr>
            <w:pStyle w:val="Footer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:rsidR="00823518" w:rsidRDefault="00823518" w14:paraId="39EFF541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3070" w:type="dxa"/>
          <w:vAlign w:val="center"/>
        </w:tcPr>
        <w:p w:rsidR="00823518" w:rsidRDefault="00823518" w14:paraId="45A09142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83" w:type="dxa"/>
          <w:vAlign w:val="center"/>
        </w:tcPr>
        <w:p w:rsidR="00823518" w:rsidRDefault="00823518" w14:paraId="3BF1783A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6"/>
              <w:szCs w:val="16"/>
            </w:rPr>
          </w:pPr>
        </w:p>
      </w:tc>
    </w:tr>
    <w:tr w:rsidR="00823518" w:rsidTr="00361ED3" w14:paraId="4747A24E" w14:textId="77777777">
      <w:tc>
        <w:tcPr>
          <w:tcW w:w="2553" w:type="dxa"/>
          <w:vAlign w:val="center"/>
        </w:tcPr>
        <w:p w:rsidR="00823518" w:rsidRDefault="00823518" w14:paraId="0468C267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6D3D3A" w:rsidR="00823518" w:rsidRDefault="00913DAB" w14:paraId="41F6ADF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PORTO</w:t>
          </w:r>
        </w:p>
      </w:tc>
      <w:tc>
        <w:tcPr>
          <w:tcW w:w="3070" w:type="dxa"/>
          <w:vAlign w:val="center"/>
        </w:tcPr>
        <w:p w:rsidR="00823518" w:rsidRDefault="00913DAB" w14:paraId="2F7D3161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SINES</w:t>
          </w:r>
        </w:p>
      </w:tc>
      <w:tc>
        <w:tcPr>
          <w:tcW w:w="2883" w:type="dxa"/>
          <w:vAlign w:val="center"/>
        </w:tcPr>
        <w:p w:rsidR="00823518" w:rsidRDefault="00823518" w14:paraId="70DC1CBE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77DE5258" w14:textId="77777777">
      <w:tc>
        <w:tcPr>
          <w:tcW w:w="2553" w:type="dxa"/>
          <w:vAlign w:val="center"/>
        </w:tcPr>
        <w:p w:rsidR="007A6760" w:rsidP="007A6760" w:rsidRDefault="007A6760" w14:paraId="222A58CA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6D3D3A" w:rsidR="007A6760" w:rsidP="007A6760" w:rsidRDefault="007A6760" w14:paraId="4D9CF7AD" w14:textId="39639605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+351 223 771 970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3070" w:type="dxa"/>
          <w:vAlign w:val="center"/>
        </w:tcPr>
        <w:p w:rsidR="007A6760" w:rsidP="007A6760" w:rsidRDefault="007A6760" w14:paraId="19D68DD4" w14:textId="7395CFDF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+351 269 630 745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2883" w:type="dxa"/>
          <w:vAlign w:val="center"/>
        </w:tcPr>
        <w:p w:rsidR="007A6760" w:rsidP="007A6760" w:rsidRDefault="007A6760" w14:paraId="570BB9A8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39122EDE" w14:textId="77777777">
      <w:tc>
        <w:tcPr>
          <w:tcW w:w="2553" w:type="dxa"/>
          <w:vAlign w:val="center"/>
        </w:tcPr>
        <w:p w:rsidR="007A6760" w:rsidP="007A6760" w:rsidRDefault="007A6760" w14:paraId="270A04E3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7A6760" w:rsidP="007A6760" w:rsidRDefault="007A6760" w14:paraId="466A4950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3070" w:type="dxa"/>
          <w:vAlign w:val="center"/>
        </w:tcPr>
        <w:p w:rsidR="007A6760" w:rsidP="007A6760" w:rsidRDefault="007A6760" w14:paraId="768B5B86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5B431F3C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5852E2A5" w14:textId="77777777">
      <w:trPr>
        <w:trHeight w:val="113" w:hRule="exact"/>
      </w:trPr>
      <w:tc>
        <w:tcPr>
          <w:tcW w:w="2553" w:type="dxa"/>
          <w:vAlign w:val="center"/>
        </w:tcPr>
        <w:p w:rsidR="007A6760" w:rsidP="007A6760" w:rsidRDefault="007A6760" w14:paraId="099CCDF9" w14:textId="77777777">
          <w:pPr>
            <w:pStyle w:val="Footer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35" w:type="dxa"/>
          <w:vAlign w:val="center"/>
        </w:tcPr>
        <w:p w:rsidR="007A6760" w:rsidP="007A6760" w:rsidRDefault="007A6760" w14:paraId="5F967C5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3070" w:type="dxa"/>
          <w:vAlign w:val="center"/>
        </w:tcPr>
        <w:p w:rsidR="007A6760" w:rsidP="007A6760" w:rsidRDefault="007A6760" w14:paraId="2B2CAF88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6C56C86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32"/>
              <w:szCs w:val="32"/>
            </w:rPr>
          </w:pPr>
        </w:p>
      </w:tc>
    </w:tr>
    <w:tr w:rsidRPr="00D73EB9" w:rsidR="007A6760" w:rsidTr="00361ED3" w14:paraId="4A8C6A80" w14:textId="77777777">
      <w:tc>
        <w:tcPr>
          <w:tcW w:w="2553" w:type="dxa"/>
          <w:vAlign w:val="center"/>
        </w:tcPr>
        <w:p w:rsidR="007A6760" w:rsidP="007A6760" w:rsidRDefault="007A6760" w14:paraId="7ECDBBDD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8788" w:type="dxa"/>
          <w:gridSpan w:val="3"/>
          <w:vAlign w:val="center"/>
        </w:tcPr>
        <w:p w:rsidRPr="006D3D3A" w:rsidR="007A6760" w:rsidP="007A6760" w:rsidRDefault="007A6760" w14:paraId="35AD0B04" w14:textId="55549778">
          <w:pPr>
            <w:pStyle w:val="Footer"/>
            <w:ind w:left="-108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C.R.C. Lisboa / Pessoa Coletiva 502 054 883   |    N.º Nacional 707 200 542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|   </w:t>
          </w:r>
          <w:r>
            <w:rPr>
              <w:rFonts w:ascii="Arial" w:hAnsi="Arial" w:cs="Arial"/>
              <w:color w:val="767171"/>
              <w:sz w:val="10"/>
              <w:szCs w:val="10"/>
              <w:lang w:val="pt-PT"/>
            </w:rPr>
            <w:t>comercial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@bureauveritas.com    |   www.bureauveritas.com |   www.bureauveritas.pt</w:t>
          </w:r>
        </w:p>
      </w:tc>
    </w:tr>
  </w:tbl>
  <w:p w:rsidRPr="006D3D3A" w:rsidR="00823518" w:rsidRDefault="00823518" w14:paraId="07DE865F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16E20" w14:textId="77777777" w:rsidR="00AA3516" w:rsidRDefault="00AA3516" w:rsidP="00823518">
      <w:pPr>
        <w:spacing w:after="0" w:line="240" w:lineRule="auto"/>
      </w:pPr>
      <w:r>
        <w:separator/>
      </w:r>
    </w:p>
  </w:footnote>
  <w:footnote w:type="continuationSeparator" w:id="0">
    <w:p w14:paraId="0F73BAE0" w14:textId="77777777" w:rsidR="00AA3516" w:rsidRDefault="00AA3516" w:rsidP="00823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2009" w:rsidRDefault="00DD2009" w14:paraId="5C847C88" w14:textId="77777777">
    <w:pPr>
      <w:pStyle w:val="Header"/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3"/>
      <w:gridCol w:w="4572"/>
    </w:tblGrid>
    <w:tr w:rsidR="00823518" w14:paraId="7FBC77F1" w14:textId="77777777">
      <w:tc>
        <w:tcPr>
          <w:tcW w:w="4783" w:type="dxa"/>
          <w:vAlign w:val="center"/>
        </w:tcPr>
        <w:p w:rsidR="00823518" w:rsidRDefault="00823518" w14:paraId="5B89EED9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72" w:type="dxa"/>
          <w:vAlign w:val="center"/>
        </w:tcPr>
        <w:p w:rsidR="00823518" w:rsidRDefault="00913DAB" w14:paraId="559CE9A6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QS-4-063.12</w:t>
          </w:r>
        </w:p>
      </w:tc>
    </w:tr>
    <w:tr w:rsidR="00823518" w14:paraId="6A5D9262" w14:textId="77777777">
      <w:trPr>
        <w:trHeight w:val="1525"/>
      </w:trPr>
      <w:tc>
        <w:tcPr>
          <w:tcW w:w="4783" w:type="dxa"/>
          <w:vAlign w:val="center"/>
        </w:tcPr>
        <w:p w:rsidR="00823518" w:rsidRDefault="005614C9" w14:paraId="7C52554E" w14:textId="77777777">
          <w:pPr>
            <w:pStyle w:val="Header"/>
            <w:jc w:val="both"/>
          </w:pPr>
          <w:r w:rsidRPr="005614C9">
            <w:rPr>
              <w:noProof/>
            </w:rPr>
            <w:drawing>
              <wp:inline distT="0" distB="0" distL="0" distR="0" wp14:anchorId="44824C8E" wp14:editId="55BFAA2B">
                <wp:extent cx="762000" cy="950595"/>
                <wp:effectExtent l="19050" t="0" r="0" b="0"/>
                <wp:docPr id="2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2" w:type="dxa"/>
          <w:vAlign w:val="center"/>
        </w:tcPr>
        <w:p w:rsidR="00823518" w:rsidRDefault="00B51AB0" w14:paraId="7D9F7BCE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34F01182" wp14:editId="78DC728D">
                <wp:extent cx="629009" cy="666750"/>
                <wp:effectExtent l="19050" t="0" r="0" b="0"/>
                <wp:docPr id="1" name="Picture 1" descr="C:\Users\poojanandika.vp.SHLOKLABS\Desktop\BV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oojanandika.vp.SHLOKLABS\Desktop\BV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009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913DAB" w14:paraId="22C59FE1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823518" w14:paraId="18B3349C" w14:textId="77777777">
      <w:trPr>
        <w:trHeight w:val="1976"/>
      </w:trPr>
      <w:tc>
        <w:tcPr>
          <w:tcW w:w="9640" w:type="dxa"/>
          <w:vAlign w:val="center"/>
        </w:tcPr>
        <w:p w:rsidR="00823518" w:rsidRDefault="005614C9" w14:paraId="57815BFF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 w:rsidRPr="005614C9">
            <w:rPr>
              <w:noProof/>
            </w:rPr>
            <w:drawing>
              <wp:inline distT="0" distB="0" distL="0" distR="0" wp14:anchorId="3C23929E" wp14:editId="3BBC99EE">
                <wp:extent cx="762000" cy="950595"/>
                <wp:effectExtent l="19050" t="0" r="0" b="0"/>
                <wp:docPr id="5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823518" w14:paraId="2DF60F8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bordersDoNotSurroundHeader/>
  <w:bordersDoNotSurroundFooter/>
  <w:proofState w:spelling="clean" w:grammar="clean"/>
  <w:defaultTabStop w:val="720"/>
  <w:drawingGridHorizontalSpacing w:val="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3518"/>
    <w:rsid w:val="000433B2"/>
    <w:rsid w:val="000A4550"/>
    <w:rsid w:val="000A5B1A"/>
    <w:rsid w:val="000B2A04"/>
    <w:rsid w:val="000E7EF0"/>
    <w:rsid w:val="00115441"/>
    <w:rsid w:val="0018288D"/>
    <w:rsid w:val="001B2803"/>
    <w:rsid w:val="001C420E"/>
    <w:rsid w:val="001D0DFF"/>
    <w:rsid w:val="00201133"/>
    <w:rsid w:val="00204DCC"/>
    <w:rsid w:val="002B7255"/>
    <w:rsid w:val="002D194D"/>
    <w:rsid w:val="0032266D"/>
    <w:rsid w:val="00351159"/>
    <w:rsid w:val="00353DF8"/>
    <w:rsid w:val="00361ED3"/>
    <w:rsid w:val="003855A0"/>
    <w:rsid w:val="003875DE"/>
    <w:rsid w:val="00394782"/>
    <w:rsid w:val="003A3F42"/>
    <w:rsid w:val="003D63D4"/>
    <w:rsid w:val="003E323F"/>
    <w:rsid w:val="0043461E"/>
    <w:rsid w:val="004C7ED9"/>
    <w:rsid w:val="004E1EBF"/>
    <w:rsid w:val="005614C9"/>
    <w:rsid w:val="00567AFA"/>
    <w:rsid w:val="005971BA"/>
    <w:rsid w:val="005A4F0B"/>
    <w:rsid w:val="005A57F4"/>
    <w:rsid w:val="005A5C91"/>
    <w:rsid w:val="005E359C"/>
    <w:rsid w:val="00612378"/>
    <w:rsid w:val="00631C9F"/>
    <w:rsid w:val="006730F6"/>
    <w:rsid w:val="00674A95"/>
    <w:rsid w:val="006D3D3A"/>
    <w:rsid w:val="006F7B5C"/>
    <w:rsid w:val="007049A0"/>
    <w:rsid w:val="007212E1"/>
    <w:rsid w:val="00725F42"/>
    <w:rsid w:val="007460C6"/>
    <w:rsid w:val="00760699"/>
    <w:rsid w:val="0076155E"/>
    <w:rsid w:val="007922EB"/>
    <w:rsid w:val="007A6760"/>
    <w:rsid w:val="007E6701"/>
    <w:rsid w:val="007F1481"/>
    <w:rsid w:val="00805D5A"/>
    <w:rsid w:val="008077B1"/>
    <w:rsid w:val="00823518"/>
    <w:rsid w:val="0086260F"/>
    <w:rsid w:val="008D7299"/>
    <w:rsid w:val="0091259B"/>
    <w:rsid w:val="00913DAB"/>
    <w:rsid w:val="0095246D"/>
    <w:rsid w:val="00977138"/>
    <w:rsid w:val="00997B9E"/>
    <w:rsid w:val="009A3B8E"/>
    <w:rsid w:val="009D38A8"/>
    <w:rsid w:val="009F1837"/>
    <w:rsid w:val="00A47E38"/>
    <w:rsid w:val="00A55576"/>
    <w:rsid w:val="00A57001"/>
    <w:rsid w:val="00A57123"/>
    <w:rsid w:val="00AA3516"/>
    <w:rsid w:val="00AC1B73"/>
    <w:rsid w:val="00AD4DA0"/>
    <w:rsid w:val="00AF14C2"/>
    <w:rsid w:val="00B51AB0"/>
    <w:rsid w:val="00BE7BA0"/>
    <w:rsid w:val="00C324BA"/>
    <w:rsid w:val="00C3286D"/>
    <w:rsid w:val="00C67EF8"/>
    <w:rsid w:val="00CD6394"/>
    <w:rsid w:val="00D26CD7"/>
    <w:rsid w:val="00D273BB"/>
    <w:rsid w:val="00D35DB6"/>
    <w:rsid w:val="00D57222"/>
    <w:rsid w:val="00D73EB9"/>
    <w:rsid w:val="00D77457"/>
    <w:rsid w:val="00D83229"/>
    <w:rsid w:val="00DD2009"/>
    <w:rsid w:val="00DD2572"/>
    <w:rsid w:val="00F57FAD"/>
    <w:rsid w:val="00FF0845"/>
    <w:rsid w:val="00FF1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79879A15"/>
  <w15:docId w15:val="{3E53279E-EDC6-4FB1-8D4C-C5591696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235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823518"/>
    <w:rPr>
      <w:color w:val="0563C1"/>
      <w:u w:val="single"/>
    </w:rPr>
  </w:style>
  <w:style w:type="character" w:styleId="Strong">
    <w:name w:val="Strong"/>
    <w:uiPriority w:val="22"/>
    <w:qFormat/>
    <w:rsid w:val="00823518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23518"/>
  </w:style>
  <w:style w:type="character" w:customStyle="1" w:styleId="FooterChar">
    <w:name w:val="Footer Char"/>
    <w:basedOn w:val="DefaultParagraphFont"/>
    <w:link w:val="Footer"/>
    <w:uiPriority w:val="99"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BalloonTextChar">
    <w:name w:val="Balloon Text Char"/>
    <w:link w:val="BalloonText"/>
    <w:uiPriority w:val="99"/>
    <w:semiHidden/>
    <w:rsid w:val="008235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unhideWhenUsed/>
    <w:rsid w:val="006D3D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6D3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59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.docx" TargetMode="External" Id="R28f8acbe72674aad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Exmo(a) Senhor(a)</vt:lpstr>
    </vt:vector>
  </TitlesOfParts>
  <Company>Bureau Veritas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bhagavathypriya.g</cp:lastModifiedBy>
  <cp:revision>141</cp:revision>
  <cp:lastPrinted>2017-09-05T16:01:00Z</cp:lastPrinted>
  <dcterms:created xsi:type="dcterms:W3CDTF">2017-09-05T16:04:00Z</dcterms:created>
  <dcterms:modified xsi:type="dcterms:W3CDTF">2024-03-22T11:44:00Z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