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Iteration 4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Richy Street - 2 - CV DTO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2795-056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LINDA A VELHA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Richy Street - 2 - CV DTO, 2795-056 LINDA A VELHA.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Test Iteration 4.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cae93a1f9df04d3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