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Manoj 2401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- 67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1000-012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2024/04/24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- 67, 1000-012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000109/2024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2024/04/24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- 67, 1000-012 Lisboa a solicitação de Manoj 2401.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2024/04/24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Shlok User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2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f55c4267b7a04516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