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Inspection 9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Wall Street - 7 - 7 C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2735-002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AGUALVA-CACEM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2024/04/25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Wall Street - 7 - 7 C, 2735-002 AGUALVA-CACEM.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000120/2024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2024/04/25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Wall Street - 7 - 7 C, 2735-002 AGUALVA-CACEM a solicitação de Inspection 9.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2024/04/25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3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e6654f4ae9d34318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