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LA2024-0041-03-01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Reports 2304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Street, 609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67, 76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Clínica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2024042301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PT2024042300000000EF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45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88552ac952954d7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