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PT2024042500000000FG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7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765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567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4b9a89abc7e045b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