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Hariharan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Lisbon - 08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Lisbon - 08, 1000-000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2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f988b46c7a1b49fe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