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Certificate 1806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Wall Street - 54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4100-025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Porto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2024/06/18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Wall Street - 54, 4100-025Porto.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2024/06/18as partes visíveis da instalação de gás/[#PT_fraseaparelhos#]/[#PT_fraseventilacao#], situada em Wall Street - 54, 4100-025Porto a solicitação deTest Certificate 1806.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4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f09c9afb98d7496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