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1806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Wall Street - 54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4100-025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Porto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Wall Street - 54, 4100-025Porto.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gás/a montagem dos aparelhos de gás/as condições de ventilação e exaustão dos produtos de combustão, situada em Wall Street - 54, 4100-025Porto a solicitação deTest Certificate 1806.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4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ad8edf6d778f4ba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